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22" w:rsidRDefault="00D97822" w:rsidP="009436D8">
      <w:pPr>
        <w:pStyle w:val="capitulonum1"/>
        <w:spacing w:before="0"/>
        <w:ind w:left="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D97822" w:rsidRDefault="00D97822" w:rsidP="00D97822">
      <w:pPr>
        <w:pStyle w:val="capitulonum1"/>
        <w:ind w:left="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persona física*</w:t>
      </w:r>
    </w:p>
    <w:p w:rsidR="00D97822" w:rsidRDefault="00D97822" w:rsidP="00D97822">
      <w:pPr>
        <w:pStyle w:val="capitulonum1"/>
        <w:ind w:left="0"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*Concurre a la convocatoria a título individual y no en representación de una entidad pública o privada.</w:t>
      </w:r>
    </w:p>
    <w:p w:rsidR="00D97822" w:rsidRDefault="00D97822" w:rsidP="00D97822">
      <w:pPr>
        <w:pStyle w:val="capitulonum1"/>
        <w:ind w:left="0" w:righ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formulario para la solicitud de los Premios “Plan Nacional de Resistencia a los Antibióticos”, Edición II, correspondientes al año 2018</w:t>
      </w:r>
    </w:p>
    <w:p w:rsidR="00D97822" w:rsidRDefault="00D97822" w:rsidP="00D97822">
      <w:pPr>
        <w:pStyle w:val="parrafo21"/>
        <w:ind w:firstLine="0"/>
        <w:rPr>
          <w:rFonts w:ascii="Arial" w:hAnsi="Arial" w:cs="Arial"/>
        </w:rPr>
      </w:pPr>
      <w:r>
        <w:rPr>
          <w:rFonts w:ascii="Arial" w:hAnsi="Arial" w:cs="Arial"/>
        </w:rPr>
        <w:t>A. Datos del solicitante.</w:t>
      </w:r>
    </w:p>
    <w:p w:rsidR="00D97822" w:rsidRDefault="00D97822" w:rsidP="00D97822">
      <w:pPr>
        <w:pStyle w:val="parrafo21"/>
        <w:spacing w:line="240" w:lineRule="atLeast"/>
        <w:ind w:right="-710" w:firstLine="0"/>
        <w:rPr>
          <w:rFonts w:ascii="Arial" w:hAnsi="Arial" w:cs="Arial"/>
        </w:rPr>
      </w:pPr>
      <w:r>
        <w:rPr>
          <w:rFonts w:ascii="Arial" w:hAnsi="Arial" w:cs="Arial"/>
        </w:rPr>
        <w:t>Nombre: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Apellidos: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DNI/pasaporte: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Dirección: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Código postal: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Localidad: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Teléfono/móvil: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p w:rsidR="00D97822" w:rsidRDefault="00D97822" w:rsidP="00D97822">
      <w:pPr>
        <w:pStyle w:val="parrafo1"/>
        <w:spacing w:line="240" w:lineRule="atLeast"/>
        <w:ind w:firstLine="0"/>
        <w:rPr>
          <w:rFonts w:ascii="Arial" w:hAnsi="Arial" w:cs="Arial"/>
        </w:rPr>
      </w:pPr>
    </w:p>
    <w:p w:rsidR="00D97822" w:rsidRDefault="00D97822" w:rsidP="00D97822">
      <w:pPr>
        <w:pStyle w:val="parrafo21"/>
        <w:ind w:firstLine="0"/>
        <w:rPr>
          <w:rFonts w:ascii="Arial" w:hAnsi="Arial" w:cs="Arial"/>
        </w:rPr>
      </w:pPr>
      <w:r>
        <w:rPr>
          <w:rFonts w:ascii="Arial" w:hAnsi="Arial" w:cs="Arial"/>
        </w:rPr>
        <w:t>B. Modalidad del premio al que concurre –marcar con una X–.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3"/>
        <w:gridCol w:w="772"/>
      </w:tblGrid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en vigilancia y control del consumo de antibióticos y de sus resistencias.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investigación de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publicación científica sobre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formación e información a los profesionales sanitarios sobre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Premio PRAN a la mejor iniciativa de comunicación y sensibilización de la población sobre la resistencia a los antibióticos.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D97822" w:rsidRDefault="00D97822" w:rsidP="00D97822">
      <w:pPr>
        <w:pStyle w:val="parrafo21"/>
        <w:rPr>
          <w:rFonts w:ascii="Arial" w:hAnsi="Arial" w:cs="Arial"/>
        </w:rPr>
      </w:pPr>
    </w:p>
    <w:p w:rsidR="00D97822" w:rsidRDefault="00D97822" w:rsidP="00D97822">
      <w:pPr>
        <w:pStyle w:val="parrafo21"/>
        <w:rPr>
          <w:rFonts w:ascii="Arial" w:hAnsi="Arial" w:cs="Arial"/>
        </w:rPr>
      </w:pPr>
      <w:r>
        <w:rPr>
          <w:rFonts w:ascii="Arial" w:hAnsi="Arial" w:cs="Arial"/>
        </w:rPr>
        <w:t>C. Documentación aportada –marcar con una X–.</w:t>
      </w:r>
    </w:p>
    <w:p w:rsidR="00D97822" w:rsidRDefault="00D97822" w:rsidP="00D97822">
      <w:pPr>
        <w:pStyle w:val="parrafo21"/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6"/>
        <w:gridCol w:w="676"/>
      </w:tblGrid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tcabezatabla1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Acreditación de la representación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822" w:rsidRDefault="00D97822">
            <w:pPr>
              <w:pStyle w:val="tcabezatabla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Memoria justificativa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Acreditación del requisito del artículo 4.2 de las Bases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Acreditación cumplimiento obligaciones tributarias y Seguridad Social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822" w:rsidTr="00D9782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izq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documentos.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822" w:rsidRDefault="00D97822">
            <w:pPr>
              <w:pStyle w:val="cuerpotablacentro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</w:tr>
    </w:tbl>
    <w:p w:rsidR="00D97822" w:rsidRDefault="00D97822" w:rsidP="00D97822">
      <w:pPr>
        <w:pStyle w:val="parrafo1"/>
        <w:rPr>
          <w:rFonts w:ascii="Arial" w:hAnsi="Arial" w:cs="Arial"/>
        </w:rPr>
      </w:pPr>
    </w:p>
    <w:p w:rsidR="00D97822" w:rsidRDefault="00D97822" w:rsidP="00D97822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D. Comunicaciones por medios electrónicos</w:t>
      </w:r>
    </w:p>
    <w:p w:rsidR="00D97822" w:rsidRDefault="00016496" w:rsidP="00D97822">
      <w:pPr>
        <w:pStyle w:val="parrafo1"/>
        <w:ind w:firstLine="0"/>
        <w:rPr>
          <w:rFonts w:ascii="Arial" w:hAnsi="Arial" w:cs="Arial"/>
        </w:rPr>
      </w:pPr>
      <w:r w:rsidRPr="00016496">
        <w:pict>
          <v:rect id="_x0000_s1026" style="position:absolute;left:0;text-align:left;margin-left:19.2pt;margin-top:21.4pt;width:15.75pt;height:15pt;z-index:251658240"/>
        </w:pict>
      </w:r>
    </w:p>
    <w:p w:rsidR="00D97822" w:rsidRDefault="00D97822" w:rsidP="00D97822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 xml:space="preserve">        Mediante la aceptación de esta cláusula autorizo a que la Agencia Española de Medicamentos y Productos Sanitarios se comunique conmigo en relación con esta convocatoria a través de medios electrónicos o telemáticos.</w:t>
      </w:r>
    </w:p>
    <w:p w:rsidR="00D97822" w:rsidRDefault="00D97822" w:rsidP="00D97822">
      <w:pPr>
        <w:pStyle w:val="parrafo1"/>
        <w:rPr>
          <w:rFonts w:ascii="Arial" w:hAnsi="Arial" w:cs="Arial"/>
        </w:rPr>
      </w:pPr>
    </w:p>
    <w:p w:rsidR="00D97822" w:rsidRDefault="00D97822" w:rsidP="00D97822">
      <w:pPr>
        <w:pStyle w:val="parrafo1"/>
        <w:rPr>
          <w:rFonts w:ascii="Arial" w:hAnsi="Arial" w:cs="Arial"/>
        </w:rPr>
      </w:pPr>
    </w:p>
    <w:p w:rsidR="00D97822" w:rsidRDefault="00D97822" w:rsidP="00D97822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Fecha y firma</w:t>
      </w:r>
    </w:p>
    <w:p w:rsidR="00D97822" w:rsidRDefault="00D97822" w:rsidP="00D97822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>(Nombre y apellidos del que firma)</w:t>
      </w:r>
    </w:p>
    <w:p w:rsidR="00D97822" w:rsidRDefault="00D97822" w:rsidP="00D97822">
      <w:pPr>
        <w:pStyle w:val="parrafo1"/>
        <w:rPr>
          <w:rFonts w:ascii="Arial" w:hAnsi="Arial" w:cs="Arial"/>
        </w:rPr>
      </w:pPr>
    </w:p>
    <w:p w:rsidR="00D97822" w:rsidRDefault="00D97822" w:rsidP="00D97822">
      <w:pPr>
        <w:pStyle w:val="parrafo1"/>
        <w:rPr>
          <w:rFonts w:ascii="Arial" w:hAnsi="Arial" w:cs="Arial"/>
        </w:rPr>
      </w:pPr>
      <w:r>
        <w:rPr>
          <w:rFonts w:ascii="Arial" w:hAnsi="Arial" w:cs="Arial"/>
        </w:rPr>
        <w:t xml:space="preserve">Agencia Española de Medicamentos y Productos Sanitarios.-Calle </w:t>
      </w:r>
      <w:proofErr w:type="spellStart"/>
      <w:r>
        <w:rPr>
          <w:rFonts w:ascii="Arial" w:hAnsi="Arial" w:cs="Arial"/>
        </w:rPr>
        <w:t>Campezo</w:t>
      </w:r>
      <w:proofErr w:type="spellEnd"/>
      <w:r>
        <w:rPr>
          <w:rFonts w:ascii="Arial" w:hAnsi="Arial" w:cs="Arial"/>
        </w:rPr>
        <w:t xml:space="preserve">  1, edificio 8, 28022, Madrid.  </w:t>
      </w:r>
    </w:p>
    <w:p w:rsidR="00D97822" w:rsidRDefault="00D97822" w:rsidP="00D97822">
      <w:pPr>
        <w:rPr>
          <w:rFonts w:ascii="Arial" w:hAnsi="Arial" w:cs="Arial"/>
        </w:rPr>
      </w:pPr>
    </w:p>
    <w:p w:rsidR="00D97822" w:rsidRDefault="00D97822" w:rsidP="00D97822">
      <w:pPr>
        <w:rPr>
          <w:rFonts w:ascii="Arial" w:hAnsi="Arial" w:cs="Arial"/>
        </w:rPr>
      </w:pPr>
    </w:p>
    <w:sectPr w:rsidR="00D97822" w:rsidSect="00D469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3" w:right="1416" w:bottom="1418" w:left="1418" w:header="851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87" w:rsidRDefault="00521C87">
      <w:r>
        <w:separator/>
      </w:r>
    </w:p>
  </w:endnote>
  <w:endnote w:type="continuationSeparator" w:id="0">
    <w:p w:rsidR="00521C87" w:rsidRDefault="0052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9436D8">
            <w:rPr>
              <w:rFonts w:ascii="Arial Narrow" w:hAnsi="Arial Narrow"/>
              <w:noProof/>
              <w:sz w:val="16"/>
              <w:szCs w:val="16"/>
            </w:rPr>
            <w:t>2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9436D8">
            <w:rPr>
              <w:rFonts w:ascii="Arial Narrow" w:hAnsi="Arial Narrow"/>
              <w:noProof/>
              <w:sz w:val="16"/>
              <w:szCs w:val="16"/>
            </w:rPr>
            <w:t>2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9D4054" w:rsidRPr="00D04E8E" w:rsidRDefault="00DD7319" w:rsidP="00DD731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2008"/>
      <w:gridCol w:w="5162"/>
      <w:gridCol w:w="2294"/>
    </w:tblGrid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9D4054" w:rsidRPr="00D04E8E" w:rsidRDefault="009D4054" w:rsidP="00D469B0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5103" w:type="dxa"/>
          <w:vMerge w:val="restart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42A60" w:rsidRDefault="00D326F9" w:rsidP="00D04E8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258570" cy="189865"/>
                <wp:effectExtent l="19050" t="0" r="0" b="0"/>
                <wp:docPr id="7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9436D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9436D8">
            <w:rPr>
              <w:rFonts w:ascii="Arial Narrow" w:hAnsi="Arial Narrow"/>
              <w:noProof/>
              <w:sz w:val="16"/>
              <w:szCs w:val="16"/>
            </w:rPr>
            <w:t>2</w:t>
          </w:r>
          <w:r w:rsidR="00016496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</w:p>
      </w:tc>
      <w:tc>
        <w:tcPr>
          <w:tcW w:w="5103" w:type="dxa"/>
          <w:vMerge/>
          <w:tcBorders>
            <w:left w:val="single" w:sz="4" w:space="0" w:color="FFFFFF" w:themeColor="background1"/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0"/>
    <w:bookmarkEnd w:id="1"/>
  </w:tbl>
  <w:p w:rsidR="00D731C6" w:rsidRDefault="00D731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87" w:rsidRDefault="00521C87">
      <w:r>
        <w:separator/>
      </w:r>
    </w:p>
  </w:footnote>
  <w:footnote w:type="continuationSeparator" w:id="0">
    <w:p w:rsidR="00521C87" w:rsidRDefault="0052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016496">
    <w:pPr>
      <w:pStyle w:val="Encabezado"/>
    </w:pPr>
    <w:r>
      <w:rPr>
        <w:noProof/>
      </w:rPr>
      <w:pict>
        <v:group id="_x0000_s2061" style="position:absolute;margin-left:460.75pt;margin-top:-25.5pt;width:41.95pt;height:69.05pt;z-index:-251658240" coordorigin="10125,254" coordsize="1200,19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2" type="#_x0000_t75" style="position:absolute;left:10187;top:1561;width:1133;height:669;visibility:visible" wrapcoords="17621 0 11084 1920 1421 6720 284 9600 -284 12000 -284 19200 3126 21120 9095 21120 19042 21120 19611 21120 21600 16800 21600 10560 20463 7680 19895 0 17621 0">
            <v:imagedata r:id="rId1" o:title=""/>
          </v:shape>
          <v:shape id="Imagen 77" o:spid="_x0000_s2063" type="#_x0000_t75" alt="Descripción: esc_C_15" style="position:absolute;left:10125;top:254;width:1200;height:1230;visibility:visible;mso-position-horizontal-relative:margin;mso-position-vertical-relative:margin" wrapcoords="-270 0 -270 21337 21600 21337 21600 0 -270 0">
            <v:imagedata r:id="rId2" o:title="esc_C_15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D326F9">
    <w:pPr>
      <w:pStyle w:val="Encabezado"/>
      <w:rPr>
        <w:noProof/>
      </w:rPr>
    </w:pPr>
    <w:r>
      <w:rPr>
        <w:noProof/>
      </w:rPr>
      <w:drawing>
        <wp:inline distT="0" distB="0" distL="0" distR="0">
          <wp:extent cx="3147060" cy="748030"/>
          <wp:effectExtent l="19050" t="0" r="0" b="0"/>
          <wp:docPr id="4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09A"/>
    <w:multiLevelType w:val="hybridMultilevel"/>
    <w:tmpl w:val="68B20496"/>
    <w:lvl w:ilvl="0" w:tplc="48D8F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D326F9"/>
    <w:rsid w:val="00016496"/>
    <w:rsid w:val="00025FB3"/>
    <w:rsid w:val="00042A60"/>
    <w:rsid w:val="00062458"/>
    <w:rsid w:val="000734D4"/>
    <w:rsid w:val="00106826"/>
    <w:rsid w:val="00111ADD"/>
    <w:rsid w:val="00122482"/>
    <w:rsid w:val="001310DA"/>
    <w:rsid w:val="00133200"/>
    <w:rsid w:val="00160D1B"/>
    <w:rsid w:val="001A2CDE"/>
    <w:rsid w:val="001C0E97"/>
    <w:rsid w:val="00245FC1"/>
    <w:rsid w:val="002852CA"/>
    <w:rsid w:val="003169C1"/>
    <w:rsid w:val="00334D94"/>
    <w:rsid w:val="00355A48"/>
    <w:rsid w:val="00440607"/>
    <w:rsid w:val="004D3C70"/>
    <w:rsid w:val="005148AE"/>
    <w:rsid w:val="00521C87"/>
    <w:rsid w:val="0058253C"/>
    <w:rsid w:val="00675AAE"/>
    <w:rsid w:val="006E35EF"/>
    <w:rsid w:val="0074386C"/>
    <w:rsid w:val="007B087E"/>
    <w:rsid w:val="007C199E"/>
    <w:rsid w:val="008823AA"/>
    <w:rsid w:val="0089570F"/>
    <w:rsid w:val="009269BC"/>
    <w:rsid w:val="009436D8"/>
    <w:rsid w:val="00961531"/>
    <w:rsid w:val="009D4054"/>
    <w:rsid w:val="009D6832"/>
    <w:rsid w:val="00A15173"/>
    <w:rsid w:val="00A35222"/>
    <w:rsid w:val="00A95575"/>
    <w:rsid w:val="00AB36CE"/>
    <w:rsid w:val="00AB67F5"/>
    <w:rsid w:val="00AB7BFF"/>
    <w:rsid w:val="00B10BDA"/>
    <w:rsid w:val="00B1250B"/>
    <w:rsid w:val="00B37E23"/>
    <w:rsid w:val="00B475A4"/>
    <w:rsid w:val="00B841CB"/>
    <w:rsid w:val="00BF0E06"/>
    <w:rsid w:val="00CD098E"/>
    <w:rsid w:val="00CD1FC2"/>
    <w:rsid w:val="00CF4751"/>
    <w:rsid w:val="00D04E8E"/>
    <w:rsid w:val="00D14A31"/>
    <w:rsid w:val="00D326F9"/>
    <w:rsid w:val="00D469B0"/>
    <w:rsid w:val="00D5494D"/>
    <w:rsid w:val="00D67387"/>
    <w:rsid w:val="00D731C6"/>
    <w:rsid w:val="00D846FE"/>
    <w:rsid w:val="00D97822"/>
    <w:rsid w:val="00DB5024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E2CE1"/>
    <w:rsid w:val="00F145CA"/>
    <w:rsid w:val="00F6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9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F47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475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character" w:styleId="Hipervnculo">
    <w:name w:val="Hyperlink"/>
    <w:basedOn w:val="Fuentedeprrafopredeter"/>
    <w:uiPriority w:val="99"/>
    <w:rsid w:val="00D469B0"/>
    <w:rPr>
      <w:rFonts w:cs="Times New Roman"/>
      <w:color w:val="0000FF"/>
      <w:sz w:val="24"/>
      <w:szCs w:val="24"/>
      <w:u w:val="single"/>
    </w:rPr>
  </w:style>
  <w:style w:type="paragraph" w:customStyle="1" w:styleId="parrafo1">
    <w:name w:val="parrafo1"/>
    <w:basedOn w:val="Normal"/>
    <w:rsid w:val="00D469B0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D469B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978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822"/>
    <w:rPr>
      <w:rFonts w:ascii="Tahoma" w:hAnsi="Tahoma" w:cs="Tahoma"/>
      <w:sz w:val="16"/>
      <w:szCs w:val="16"/>
    </w:rPr>
  </w:style>
  <w:style w:type="paragraph" w:customStyle="1" w:styleId="capitulonum1">
    <w:name w:val="capitulo_num1"/>
    <w:basedOn w:val="Normal"/>
    <w:uiPriority w:val="99"/>
    <w:rsid w:val="00D97822"/>
    <w:pPr>
      <w:spacing w:before="480"/>
      <w:ind w:left="960" w:right="960"/>
      <w:jc w:val="center"/>
    </w:pPr>
  </w:style>
  <w:style w:type="paragraph" w:customStyle="1" w:styleId="parrafo21">
    <w:name w:val="parrafo_21"/>
    <w:basedOn w:val="Normal"/>
    <w:uiPriority w:val="99"/>
    <w:rsid w:val="00D97822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rsid w:val="00D97822"/>
    <w:rPr>
      <w:sz w:val="22"/>
      <w:szCs w:val="22"/>
    </w:rPr>
  </w:style>
  <w:style w:type="paragraph" w:customStyle="1" w:styleId="cuerpotablacentro1">
    <w:name w:val="cuerpo_tabla_centro1"/>
    <w:basedOn w:val="Normal"/>
    <w:rsid w:val="00D97822"/>
    <w:pPr>
      <w:jc w:val="center"/>
    </w:pPr>
    <w:rPr>
      <w:sz w:val="22"/>
      <w:szCs w:val="22"/>
    </w:rPr>
  </w:style>
  <w:style w:type="paragraph" w:customStyle="1" w:styleId="tcabezatabla1">
    <w:name w:val="t_cabeza_tabla1"/>
    <w:basedOn w:val="Normal"/>
    <w:rsid w:val="00D97822"/>
    <w:pPr>
      <w:jc w:val="center"/>
    </w:pPr>
    <w:rPr>
      <w:b/>
      <w:bCs/>
    </w:rPr>
  </w:style>
  <w:style w:type="paragraph" w:customStyle="1" w:styleId="capitulo1">
    <w:name w:val="capitulo1"/>
    <w:basedOn w:val="Normal"/>
    <w:uiPriority w:val="99"/>
    <w:rsid w:val="00D97822"/>
    <w:pPr>
      <w:spacing w:before="480" w:after="240"/>
      <w:ind w:left="960" w:right="9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\2018-PLANTILLAS-40%20aniversario\Direcci&#243;n\informe-logo%20en%20color_SIN-NOMBRE-40a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informe-logo en color_SIN-NOMBRE-40ani</Template>
  <TotalTime>19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Pedro García Fuente</dc:creator>
  <cp:lastModifiedBy>Pedro García Fuente</cp:lastModifiedBy>
  <cp:revision>4</cp:revision>
  <cp:lastPrinted>2018-12-11T12:08:00Z</cp:lastPrinted>
  <dcterms:created xsi:type="dcterms:W3CDTF">2018-12-11T12:00:00Z</dcterms:created>
  <dcterms:modified xsi:type="dcterms:W3CDTF">2018-12-11T13:48:00Z</dcterms:modified>
</cp:coreProperties>
</file>