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592B1" w14:textId="77777777" w:rsidR="00157C86" w:rsidRPr="00157C86" w:rsidRDefault="00157C86" w:rsidP="00157C86">
      <w:pPr>
        <w:keepNext/>
        <w:suppressAutoHyphens/>
        <w:spacing w:after="200"/>
        <w:jc w:val="center"/>
        <w:outlineLvl w:val="0"/>
        <w:rPr>
          <w:rFonts w:ascii="Arial Negrita" w:hAnsi="Arial Negrita"/>
          <w:b/>
          <w:sz w:val="32"/>
        </w:rPr>
      </w:pPr>
      <w:r w:rsidRPr="00157C86">
        <w:rPr>
          <w:rFonts w:ascii="Arial Negrita" w:hAnsi="Arial Negrita"/>
          <w:b/>
          <w:sz w:val="32"/>
        </w:rPr>
        <w:t>MODELO DE SOLICITUD DE CALIFICACI</w:t>
      </w:r>
      <w:r w:rsidRPr="00157C86">
        <w:rPr>
          <w:rFonts w:ascii="Arial Negrita" w:hAnsi="Arial Negrita" w:hint="eastAsia"/>
          <w:b/>
          <w:sz w:val="32"/>
        </w:rPr>
        <w:t>Ó</w:t>
      </w:r>
      <w:r w:rsidRPr="00157C86">
        <w:rPr>
          <w:rFonts w:ascii="Arial Negrita" w:hAnsi="Arial Negrita"/>
          <w:b/>
          <w:sz w:val="32"/>
        </w:rPr>
        <w:t>N DE MEDICAMENTO EN FASE DE INVESTIGACI</w:t>
      </w:r>
      <w:r w:rsidRPr="00157C86">
        <w:rPr>
          <w:rFonts w:ascii="Arial Negrita" w:hAnsi="Arial Negrita" w:hint="eastAsia"/>
          <w:b/>
          <w:sz w:val="32"/>
        </w:rPr>
        <w:t>Ó</w:t>
      </w:r>
      <w:r w:rsidRPr="00157C86">
        <w:rPr>
          <w:rFonts w:ascii="Arial Negrita" w:hAnsi="Arial Negrita"/>
          <w:b/>
          <w:sz w:val="32"/>
        </w:rPr>
        <w:t>N CL</w:t>
      </w:r>
      <w:r w:rsidRPr="00157C86">
        <w:rPr>
          <w:rFonts w:ascii="Arial Negrita" w:hAnsi="Arial Negrita" w:hint="eastAsia"/>
          <w:b/>
          <w:sz w:val="32"/>
        </w:rPr>
        <w:t>Í</w:t>
      </w:r>
      <w:r w:rsidRPr="00157C86">
        <w:rPr>
          <w:rFonts w:ascii="Arial Negrita" w:hAnsi="Arial Negrita"/>
          <w:b/>
          <w:sz w:val="32"/>
        </w:rPr>
        <w:t>NICA VETERINARIA (MIV)</w:t>
      </w:r>
    </w:p>
    <w:p w14:paraId="61D38E16" w14:textId="77777777" w:rsidR="00157C86" w:rsidRDefault="00157C86" w:rsidP="00157C86">
      <w:pPr>
        <w:suppressAutoHyphens/>
        <w:autoSpaceDE w:val="0"/>
        <w:autoSpaceDN w:val="0"/>
        <w:adjustRightInd w:val="0"/>
        <w:rPr>
          <w:rFonts w:cs="Arial"/>
          <w:color w:val="000000"/>
          <w:sz w:val="20"/>
          <w:highlight w:val="yellow"/>
          <w:lang w:val="es-ES"/>
        </w:rPr>
      </w:pPr>
    </w:p>
    <w:p w14:paraId="09950A0B" w14:textId="270DC372" w:rsidR="00157C86" w:rsidRDefault="00103043" w:rsidP="00157C86">
      <w:pPr>
        <w:suppressAutoHyphens/>
        <w:autoSpaceDE w:val="0"/>
        <w:autoSpaceDN w:val="0"/>
        <w:adjustRightInd w:val="0"/>
        <w:rPr>
          <w:rFonts w:cs="Arial"/>
          <w:color w:val="000000"/>
          <w:sz w:val="20"/>
          <w:lang w:val="es-ES"/>
        </w:rPr>
      </w:pPr>
      <w:r>
        <w:rPr>
          <w:rFonts w:cs="Arial"/>
          <w:color w:val="000000"/>
          <w:sz w:val="20"/>
          <w:lang w:val="es-ES"/>
        </w:rPr>
        <w:t xml:space="preserve">Versión </w:t>
      </w:r>
      <w:r w:rsidR="00447DBD">
        <w:rPr>
          <w:rFonts w:cs="Arial"/>
          <w:color w:val="000000"/>
          <w:sz w:val="20"/>
          <w:lang w:val="es-ES"/>
        </w:rPr>
        <w:t>4</w:t>
      </w:r>
      <w:r w:rsidR="00157C86">
        <w:rPr>
          <w:rFonts w:cs="Arial"/>
          <w:color w:val="000000"/>
          <w:sz w:val="20"/>
          <w:lang w:val="es-ES"/>
        </w:rPr>
        <w:t xml:space="preserve"> </w:t>
      </w:r>
    </w:p>
    <w:p w14:paraId="35AF0A89" w14:textId="0FA30AB7" w:rsidR="00157C86" w:rsidRDefault="00157C86" w:rsidP="00157C86">
      <w:pPr>
        <w:suppressAutoHyphens/>
        <w:spacing w:after="100"/>
      </w:pPr>
      <w:r>
        <w:rPr>
          <w:rFonts w:cs="Arial"/>
          <w:color w:val="000000"/>
          <w:sz w:val="20"/>
          <w:lang w:val="es-ES"/>
        </w:rPr>
        <w:t>Fecha de actualización</w:t>
      </w:r>
      <w:r w:rsidRPr="00AA4F22">
        <w:rPr>
          <w:rFonts w:cs="Arial"/>
          <w:color w:val="000000"/>
          <w:sz w:val="20"/>
          <w:lang w:val="es-ES"/>
        </w:rPr>
        <w:t xml:space="preserve">: </w:t>
      </w:r>
      <w:r w:rsidR="00447DBD">
        <w:rPr>
          <w:rFonts w:cs="Arial"/>
          <w:color w:val="000000"/>
          <w:sz w:val="20"/>
          <w:lang w:val="es-ES"/>
        </w:rPr>
        <w:t>25</w:t>
      </w:r>
      <w:r w:rsidRPr="00AA4F22">
        <w:rPr>
          <w:rFonts w:cs="Arial"/>
          <w:color w:val="000000"/>
          <w:sz w:val="20"/>
          <w:lang w:val="es-ES"/>
        </w:rPr>
        <w:t xml:space="preserve"> de </w:t>
      </w:r>
      <w:r w:rsidR="00447DBD">
        <w:rPr>
          <w:rFonts w:cs="Arial"/>
          <w:color w:val="000000"/>
          <w:sz w:val="20"/>
          <w:lang w:val="es-ES"/>
        </w:rPr>
        <w:t>agosto</w:t>
      </w:r>
      <w:r w:rsidRPr="00AA4F22">
        <w:rPr>
          <w:rFonts w:cs="Arial"/>
          <w:color w:val="000000"/>
          <w:sz w:val="20"/>
          <w:lang w:val="es-ES"/>
        </w:rPr>
        <w:t xml:space="preserve"> de 202</w:t>
      </w:r>
      <w:r w:rsidR="00447DBD">
        <w:rPr>
          <w:rFonts w:cs="Arial"/>
          <w:color w:val="000000"/>
          <w:sz w:val="20"/>
          <w:lang w:val="es-ES"/>
        </w:rPr>
        <w:t>3</w:t>
      </w:r>
      <w:bookmarkStart w:id="0" w:name="_GoBack"/>
      <w:bookmarkEnd w:id="0"/>
    </w:p>
    <w:p w14:paraId="1733E8A3" w14:textId="4B1EE822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100" w:after="100" w:line="240" w:lineRule="exact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>Tipo de solicitud.</w:t>
      </w:r>
    </w:p>
    <w:p w14:paraId="7BBC3611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100" w:after="100" w:line="240" w:lineRule="exact"/>
        <w:ind w:left="357"/>
        <w:rPr>
          <w:b/>
          <w:sz w:val="22"/>
          <w:szCs w:val="22"/>
        </w:rPr>
      </w:pPr>
    </w:p>
    <w:p w14:paraId="3D7077E7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100" w:after="100" w:line="240" w:lineRule="exact"/>
        <w:ind w:left="357"/>
        <w:rPr>
          <w:rFonts w:cs="Arial"/>
          <w:sz w:val="22"/>
          <w:szCs w:val="22"/>
        </w:rPr>
      </w:pPr>
      <w:r w:rsidRPr="00157C86">
        <w:rPr>
          <w:rFonts w:cs="Arial"/>
          <w:sz w:val="22"/>
          <w:szCs w:val="22"/>
        </w:rPr>
        <w:t xml:space="preserve">1.1 </w:t>
      </w:r>
      <w:r w:rsidRPr="00157C86"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7C86">
        <w:rPr>
          <w:rFonts w:cs="Arial"/>
          <w:sz w:val="22"/>
          <w:szCs w:val="22"/>
        </w:rPr>
        <w:instrText xml:space="preserve"> FORMCHECKBOX </w:instrText>
      </w:r>
      <w:r w:rsidR="00447DBD">
        <w:rPr>
          <w:rFonts w:cs="Arial"/>
          <w:sz w:val="22"/>
          <w:szCs w:val="22"/>
        </w:rPr>
      </w:r>
      <w:r w:rsidR="00447DBD">
        <w:rPr>
          <w:rFonts w:cs="Arial"/>
          <w:sz w:val="22"/>
          <w:szCs w:val="22"/>
        </w:rPr>
        <w:fldChar w:fldCharType="separate"/>
      </w:r>
      <w:r w:rsidRPr="00157C86">
        <w:rPr>
          <w:rFonts w:cs="Arial"/>
          <w:sz w:val="22"/>
          <w:szCs w:val="22"/>
        </w:rPr>
        <w:fldChar w:fldCharType="end"/>
      </w:r>
      <w:r w:rsidRPr="00157C86">
        <w:rPr>
          <w:rFonts w:cs="Arial"/>
          <w:sz w:val="22"/>
          <w:szCs w:val="22"/>
        </w:rPr>
        <w:t xml:space="preserve"> </w:t>
      </w:r>
      <w:r w:rsidRPr="00157C86">
        <w:rPr>
          <w:sz w:val="22"/>
          <w:szCs w:val="22"/>
        </w:rPr>
        <w:t>Solicitud de calificación de MIV (</w:t>
      </w:r>
      <w:r w:rsidRPr="00157C86">
        <w:rPr>
          <w:rFonts w:cs="Arial"/>
          <w:sz w:val="22"/>
          <w:szCs w:val="22"/>
        </w:rPr>
        <w:t>artículo 62 del Real Decreto 1157/2021)</w:t>
      </w:r>
    </w:p>
    <w:p w14:paraId="1EB4A5B9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100" w:after="100" w:line="240" w:lineRule="exact"/>
        <w:ind w:left="708"/>
        <w:rPr>
          <w:rFonts w:cs="Arial"/>
          <w:sz w:val="22"/>
          <w:szCs w:val="22"/>
        </w:rPr>
      </w:pPr>
      <w:r w:rsidRPr="00157C86">
        <w:rPr>
          <w:rFonts w:cs="Arial"/>
          <w:sz w:val="22"/>
          <w:szCs w:val="22"/>
        </w:rPr>
        <w:t xml:space="preserve">1.1.1 </w:t>
      </w:r>
      <w:r w:rsidRPr="00157C86"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7C86">
        <w:rPr>
          <w:rFonts w:cs="Arial"/>
          <w:sz w:val="22"/>
          <w:szCs w:val="22"/>
        </w:rPr>
        <w:instrText xml:space="preserve"> FORMCHECKBOX </w:instrText>
      </w:r>
      <w:r w:rsidR="00447DBD">
        <w:rPr>
          <w:rFonts w:cs="Arial"/>
          <w:sz w:val="22"/>
          <w:szCs w:val="22"/>
        </w:rPr>
      </w:r>
      <w:r w:rsidR="00447DBD">
        <w:rPr>
          <w:rFonts w:cs="Arial"/>
          <w:sz w:val="22"/>
          <w:szCs w:val="22"/>
        </w:rPr>
        <w:fldChar w:fldCharType="separate"/>
      </w:r>
      <w:r w:rsidRPr="00157C86">
        <w:rPr>
          <w:rFonts w:cs="Arial"/>
          <w:sz w:val="22"/>
          <w:szCs w:val="22"/>
        </w:rPr>
        <w:fldChar w:fldCharType="end"/>
      </w:r>
      <w:r w:rsidRPr="00157C86">
        <w:rPr>
          <w:rFonts w:cs="Arial"/>
          <w:sz w:val="22"/>
          <w:szCs w:val="22"/>
        </w:rPr>
        <w:t xml:space="preserve"> Solicitud de MIV con un medicamento veterinario no autorizado</w:t>
      </w:r>
    </w:p>
    <w:p w14:paraId="134664A7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100" w:after="100" w:line="240" w:lineRule="exact"/>
        <w:ind w:left="708"/>
        <w:rPr>
          <w:rFonts w:cs="Arial"/>
          <w:sz w:val="22"/>
          <w:szCs w:val="22"/>
        </w:rPr>
      </w:pPr>
      <w:r w:rsidRPr="00157C86">
        <w:rPr>
          <w:rFonts w:cs="Arial"/>
          <w:sz w:val="22"/>
          <w:szCs w:val="22"/>
        </w:rPr>
        <w:t xml:space="preserve">1.1.2 </w:t>
      </w:r>
      <w:r w:rsidRPr="00157C86"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7C86">
        <w:rPr>
          <w:rFonts w:cs="Arial"/>
          <w:sz w:val="22"/>
          <w:szCs w:val="22"/>
        </w:rPr>
        <w:instrText xml:space="preserve"> FORMCHECKBOX </w:instrText>
      </w:r>
      <w:r w:rsidR="00447DBD">
        <w:rPr>
          <w:rFonts w:cs="Arial"/>
          <w:sz w:val="22"/>
          <w:szCs w:val="22"/>
        </w:rPr>
      </w:r>
      <w:r w:rsidR="00447DBD">
        <w:rPr>
          <w:rFonts w:cs="Arial"/>
          <w:sz w:val="22"/>
          <w:szCs w:val="22"/>
        </w:rPr>
        <w:fldChar w:fldCharType="separate"/>
      </w:r>
      <w:r w:rsidRPr="00157C86">
        <w:rPr>
          <w:rFonts w:cs="Arial"/>
          <w:sz w:val="22"/>
          <w:szCs w:val="22"/>
        </w:rPr>
        <w:fldChar w:fldCharType="end"/>
      </w:r>
      <w:r w:rsidRPr="00157C86">
        <w:rPr>
          <w:rFonts w:cs="Arial"/>
          <w:sz w:val="22"/>
          <w:szCs w:val="22"/>
        </w:rPr>
        <w:t xml:space="preserve"> Solicitud de MIV con un medicamento veterinario ya autorizado:</w:t>
      </w:r>
    </w:p>
    <w:tbl>
      <w:tblPr>
        <w:tblW w:w="652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</w:tblGrid>
      <w:tr w:rsidR="00157C86" w:rsidRPr="00157C86" w14:paraId="4DB3EAE0" w14:textId="77777777" w:rsidTr="002523B7">
        <w:tc>
          <w:tcPr>
            <w:tcW w:w="2835" w:type="dxa"/>
            <w:shd w:val="clear" w:color="auto" w:fill="F2F2F2"/>
          </w:tcPr>
          <w:p w14:paraId="0E902839" w14:textId="77777777" w:rsidR="00157C86" w:rsidRPr="00157C86" w:rsidDel="00954F1E" w:rsidRDefault="00157C86" w:rsidP="002523B7">
            <w:pPr>
              <w:pStyle w:val="Parrafotabla"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Nº de registro del medicamento veterinario</w:t>
            </w:r>
          </w:p>
        </w:tc>
        <w:tc>
          <w:tcPr>
            <w:tcW w:w="3685" w:type="dxa"/>
            <w:shd w:val="clear" w:color="auto" w:fill="F2F2F2"/>
          </w:tcPr>
          <w:p w14:paraId="4B63C61C" w14:textId="77777777" w:rsidR="00157C86" w:rsidRPr="00157C86" w:rsidRDefault="00157C86" w:rsidP="002523B7">
            <w:pPr>
              <w:pStyle w:val="Parrafotabla"/>
              <w:spacing w:line="240" w:lineRule="exact"/>
              <w:rPr>
                <w:szCs w:val="22"/>
              </w:rPr>
            </w:pPr>
          </w:p>
        </w:tc>
      </w:tr>
    </w:tbl>
    <w:p w14:paraId="0A4670E4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100" w:after="100" w:line="240" w:lineRule="exact"/>
        <w:ind w:left="357"/>
        <w:rPr>
          <w:rFonts w:cs="Arial"/>
          <w:sz w:val="22"/>
          <w:szCs w:val="22"/>
        </w:rPr>
      </w:pPr>
    </w:p>
    <w:p w14:paraId="4B658251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100" w:after="100" w:line="240" w:lineRule="exact"/>
        <w:ind w:left="357"/>
        <w:rPr>
          <w:sz w:val="22"/>
          <w:szCs w:val="22"/>
        </w:rPr>
      </w:pPr>
      <w:r w:rsidRPr="00157C86">
        <w:rPr>
          <w:rFonts w:cs="Arial"/>
          <w:sz w:val="22"/>
          <w:szCs w:val="22"/>
        </w:rPr>
        <w:t xml:space="preserve">1.2 </w:t>
      </w:r>
      <w:r w:rsidRPr="00157C86"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7C86">
        <w:rPr>
          <w:rFonts w:cs="Arial"/>
          <w:sz w:val="22"/>
          <w:szCs w:val="22"/>
        </w:rPr>
        <w:instrText xml:space="preserve"> FORMCHECKBOX </w:instrText>
      </w:r>
      <w:r w:rsidR="00447DBD">
        <w:rPr>
          <w:rFonts w:cs="Arial"/>
          <w:sz w:val="22"/>
          <w:szCs w:val="22"/>
        </w:rPr>
      </w:r>
      <w:r w:rsidR="00447DBD">
        <w:rPr>
          <w:rFonts w:cs="Arial"/>
          <w:sz w:val="22"/>
          <w:szCs w:val="22"/>
        </w:rPr>
        <w:fldChar w:fldCharType="separate"/>
      </w:r>
      <w:r w:rsidRPr="00157C86">
        <w:rPr>
          <w:rFonts w:cs="Arial"/>
          <w:sz w:val="22"/>
          <w:szCs w:val="22"/>
        </w:rPr>
        <w:fldChar w:fldCharType="end"/>
      </w:r>
      <w:r w:rsidRPr="00157C86">
        <w:rPr>
          <w:rFonts w:cs="Arial"/>
          <w:sz w:val="22"/>
          <w:szCs w:val="22"/>
        </w:rPr>
        <w:t xml:space="preserve"> </w:t>
      </w:r>
      <w:r w:rsidRPr="00157C86">
        <w:rPr>
          <w:sz w:val="22"/>
          <w:szCs w:val="22"/>
        </w:rPr>
        <w:t>Solicitud de modificación (</w:t>
      </w:r>
      <w:r w:rsidRPr="00157C86">
        <w:rPr>
          <w:rFonts w:cs="Arial"/>
          <w:sz w:val="22"/>
          <w:szCs w:val="22"/>
        </w:rPr>
        <w:t>artículo 66 del Real Decreto 1157/2021)</w:t>
      </w:r>
      <w:r w:rsidRPr="00157C86">
        <w:rPr>
          <w:sz w:val="22"/>
          <w:szCs w:val="22"/>
        </w:rPr>
        <w:t>:</w:t>
      </w: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2"/>
      </w:tblGrid>
      <w:tr w:rsidR="00157C86" w:rsidRPr="00157C86" w14:paraId="08EDD2AF" w14:textId="77777777" w:rsidTr="002523B7">
        <w:tc>
          <w:tcPr>
            <w:tcW w:w="2268" w:type="dxa"/>
            <w:shd w:val="clear" w:color="auto" w:fill="F2F2F2"/>
          </w:tcPr>
          <w:p w14:paraId="10452CB4" w14:textId="77777777" w:rsidR="00157C86" w:rsidRPr="00157C86" w:rsidDel="00954F1E" w:rsidRDefault="00157C86" w:rsidP="002523B7">
            <w:pPr>
              <w:pStyle w:val="Parrafotabla"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Nº de autorización del MIV</w:t>
            </w:r>
          </w:p>
        </w:tc>
        <w:tc>
          <w:tcPr>
            <w:tcW w:w="4252" w:type="dxa"/>
            <w:shd w:val="clear" w:color="auto" w:fill="F2F2F2"/>
          </w:tcPr>
          <w:p w14:paraId="48D0AF9C" w14:textId="77777777" w:rsidR="00157C86" w:rsidRPr="00157C86" w:rsidRDefault="00157C86" w:rsidP="002523B7">
            <w:pPr>
              <w:pStyle w:val="Parrafotabla"/>
              <w:spacing w:line="240" w:lineRule="exact"/>
              <w:rPr>
                <w:szCs w:val="22"/>
              </w:rPr>
            </w:pPr>
          </w:p>
        </w:tc>
      </w:tr>
    </w:tbl>
    <w:p w14:paraId="26B84357" w14:textId="77777777" w:rsidR="00157C86" w:rsidRPr="00157C86" w:rsidRDefault="00157C86" w:rsidP="00157C86">
      <w:pPr>
        <w:pStyle w:val="Parrafo"/>
        <w:tabs>
          <w:tab w:val="left" w:pos="708"/>
        </w:tabs>
        <w:spacing w:after="100"/>
        <w:ind w:left="426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>Nota: en las solicitudes recogidas en los apartados 1.1. y 1.2 deberán completarse y aportarse los datos administrativos (en formato Word).</w:t>
      </w:r>
    </w:p>
    <w:p w14:paraId="05FC2A30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100" w:after="100" w:line="240" w:lineRule="exact"/>
        <w:ind w:left="357"/>
        <w:rPr>
          <w:sz w:val="22"/>
          <w:szCs w:val="22"/>
        </w:rPr>
      </w:pPr>
    </w:p>
    <w:p w14:paraId="35EB3527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100" w:after="100" w:line="240" w:lineRule="exact"/>
        <w:ind w:left="357"/>
        <w:rPr>
          <w:spacing w:val="-6"/>
          <w:sz w:val="22"/>
          <w:szCs w:val="22"/>
        </w:rPr>
      </w:pPr>
      <w:r w:rsidRPr="00157C86"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7C86">
        <w:rPr>
          <w:rFonts w:cs="Arial"/>
          <w:sz w:val="22"/>
          <w:szCs w:val="22"/>
        </w:rPr>
        <w:instrText xml:space="preserve"> FORMCHECKBOX </w:instrText>
      </w:r>
      <w:r w:rsidR="00447DBD">
        <w:rPr>
          <w:rFonts w:cs="Arial"/>
          <w:sz w:val="22"/>
          <w:szCs w:val="22"/>
        </w:rPr>
      </w:r>
      <w:r w:rsidR="00447DBD">
        <w:rPr>
          <w:rFonts w:cs="Arial"/>
          <w:sz w:val="22"/>
          <w:szCs w:val="22"/>
        </w:rPr>
        <w:fldChar w:fldCharType="separate"/>
      </w:r>
      <w:r w:rsidRPr="00157C86">
        <w:rPr>
          <w:rFonts w:cs="Arial"/>
          <w:sz w:val="22"/>
          <w:szCs w:val="22"/>
        </w:rPr>
        <w:fldChar w:fldCharType="end"/>
      </w:r>
      <w:r w:rsidRPr="00157C86">
        <w:rPr>
          <w:rFonts w:cs="Arial"/>
          <w:sz w:val="22"/>
          <w:szCs w:val="22"/>
        </w:rPr>
        <w:t xml:space="preserve"> </w:t>
      </w:r>
      <w:r w:rsidRPr="00157C86">
        <w:rPr>
          <w:spacing w:val="-6"/>
          <w:sz w:val="22"/>
          <w:szCs w:val="22"/>
        </w:rPr>
        <w:t xml:space="preserve">Solicitud </w:t>
      </w:r>
      <w:r w:rsidRPr="00157C86">
        <w:rPr>
          <w:sz w:val="22"/>
          <w:szCs w:val="22"/>
        </w:rPr>
        <w:t>de</w:t>
      </w:r>
      <w:r w:rsidRPr="00157C86">
        <w:rPr>
          <w:spacing w:val="-6"/>
          <w:sz w:val="22"/>
          <w:szCs w:val="22"/>
        </w:rPr>
        <w:t xml:space="preserve"> renovación (a</w:t>
      </w:r>
      <w:r w:rsidRPr="00157C86">
        <w:rPr>
          <w:rFonts w:cs="Arial"/>
          <w:sz w:val="22"/>
          <w:szCs w:val="22"/>
        </w:rPr>
        <w:t>rtículo 65 del Real Decreto 1157/2021</w:t>
      </w:r>
      <w:r w:rsidRPr="00157C86">
        <w:rPr>
          <w:spacing w:val="-6"/>
          <w:sz w:val="22"/>
          <w:szCs w:val="22"/>
        </w:rPr>
        <w:t>):</w:t>
      </w: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2"/>
      </w:tblGrid>
      <w:tr w:rsidR="00157C86" w:rsidRPr="00157C86" w14:paraId="17AD54B3" w14:textId="77777777" w:rsidTr="002523B7">
        <w:tc>
          <w:tcPr>
            <w:tcW w:w="2268" w:type="dxa"/>
            <w:shd w:val="clear" w:color="auto" w:fill="F2F2F2"/>
          </w:tcPr>
          <w:p w14:paraId="1B62D81C" w14:textId="77777777" w:rsidR="00157C86" w:rsidRPr="00157C86" w:rsidDel="00954F1E" w:rsidRDefault="00157C86" w:rsidP="002523B7">
            <w:pPr>
              <w:pStyle w:val="Parrafotabla"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Nº de autorización del MIV</w:t>
            </w:r>
          </w:p>
        </w:tc>
        <w:tc>
          <w:tcPr>
            <w:tcW w:w="4252" w:type="dxa"/>
            <w:shd w:val="clear" w:color="auto" w:fill="F2F2F2"/>
          </w:tcPr>
          <w:p w14:paraId="3A0973D4" w14:textId="77777777" w:rsidR="00157C86" w:rsidRPr="00157C86" w:rsidRDefault="00157C86" w:rsidP="002523B7">
            <w:pPr>
              <w:pStyle w:val="Parrafotabla"/>
              <w:spacing w:line="240" w:lineRule="exact"/>
              <w:rPr>
                <w:szCs w:val="22"/>
              </w:rPr>
            </w:pPr>
          </w:p>
        </w:tc>
      </w:tr>
    </w:tbl>
    <w:p w14:paraId="6F9711D8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100" w:after="100" w:line="240" w:lineRule="exact"/>
        <w:ind w:left="357"/>
        <w:rPr>
          <w:spacing w:val="-6"/>
          <w:sz w:val="22"/>
          <w:szCs w:val="22"/>
        </w:rPr>
      </w:pPr>
    </w:p>
    <w:p w14:paraId="11947BDD" w14:textId="77777777" w:rsidR="00157C86" w:rsidRPr="00157C86" w:rsidRDefault="00157C86" w:rsidP="00157C86">
      <w:pPr>
        <w:pStyle w:val="EstiloParrafoIzquierda063cmAntes15ptoDespus5pt"/>
        <w:suppressAutoHyphens/>
        <w:rPr>
          <w:rFonts w:cs="Arial"/>
          <w:sz w:val="22"/>
          <w:szCs w:val="22"/>
        </w:rPr>
      </w:pPr>
      <w:r w:rsidRPr="00157C86"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7C86">
        <w:rPr>
          <w:rFonts w:cs="Arial"/>
          <w:sz w:val="22"/>
          <w:szCs w:val="22"/>
        </w:rPr>
        <w:instrText xml:space="preserve"> FORMCHECKBOX </w:instrText>
      </w:r>
      <w:r w:rsidR="00447DBD">
        <w:rPr>
          <w:rFonts w:cs="Arial"/>
          <w:sz w:val="22"/>
          <w:szCs w:val="22"/>
        </w:rPr>
      </w:r>
      <w:r w:rsidR="00447DBD">
        <w:rPr>
          <w:rFonts w:cs="Arial"/>
          <w:sz w:val="22"/>
          <w:szCs w:val="22"/>
        </w:rPr>
        <w:fldChar w:fldCharType="separate"/>
      </w:r>
      <w:r w:rsidRPr="00157C86">
        <w:rPr>
          <w:rFonts w:cs="Arial"/>
          <w:sz w:val="22"/>
          <w:szCs w:val="22"/>
        </w:rPr>
        <w:fldChar w:fldCharType="end"/>
      </w:r>
      <w:r w:rsidRPr="00157C86">
        <w:rPr>
          <w:rFonts w:cs="Arial"/>
          <w:sz w:val="22"/>
          <w:szCs w:val="22"/>
        </w:rPr>
        <w:t xml:space="preserve"> </w:t>
      </w:r>
      <w:r w:rsidRPr="00157C86">
        <w:rPr>
          <w:sz w:val="22"/>
          <w:szCs w:val="22"/>
        </w:rPr>
        <w:t>Solicitud de suspensión/revocación (</w:t>
      </w:r>
      <w:r w:rsidRPr="00157C86">
        <w:rPr>
          <w:rFonts w:cs="Arial"/>
          <w:sz w:val="22"/>
          <w:szCs w:val="22"/>
        </w:rPr>
        <w:t>artículo 67 del Real Decreto 1157/2021):</w:t>
      </w: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2"/>
      </w:tblGrid>
      <w:tr w:rsidR="00157C86" w:rsidRPr="00157C86" w14:paraId="32103B2D" w14:textId="77777777" w:rsidTr="002523B7">
        <w:tc>
          <w:tcPr>
            <w:tcW w:w="2268" w:type="dxa"/>
            <w:shd w:val="clear" w:color="auto" w:fill="F2F2F2"/>
          </w:tcPr>
          <w:p w14:paraId="08609273" w14:textId="77777777" w:rsidR="00157C86" w:rsidRPr="00157C86" w:rsidDel="00954F1E" w:rsidRDefault="00157C86" w:rsidP="002523B7">
            <w:pPr>
              <w:pStyle w:val="Parrafotabla"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Nº de autorización del MIV</w:t>
            </w:r>
          </w:p>
        </w:tc>
        <w:tc>
          <w:tcPr>
            <w:tcW w:w="4252" w:type="dxa"/>
            <w:shd w:val="clear" w:color="auto" w:fill="F2F2F2"/>
          </w:tcPr>
          <w:p w14:paraId="7BDEEBFD" w14:textId="77777777" w:rsidR="00157C86" w:rsidRPr="00157C86" w:rsidRDefault="00157C86" w:rsidP="002523B7">
            <w:pPr>
              <w:pStyle w:val="Parrafotabla"/>
              <w:spacing w:line="240" w:lineRule="exact"/>
              <w:rPr>
                <w:szCs w:val="22"/>
              </w:rPr>
            </w:pPr>
          </w:p>
        </w:tc>
      </w:tr>
    </w:tbl>
    <w:p w14:paraId="33BB0756" w14:textId="77777777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300" w:after="300" w:line="240" w:lineRule="exact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>Promotor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655"/>
      </w:tblGrid>
      <w:tr w:rsidR="00157C86" w:rsidRPr="00157C86" w14:paraId="299A7FF2" w14:textId="77777777" w:rsidTr="002523B7">
        <w:tc>
          <w:tcPr>
            <w:tcW w:w="1275" w:type="dxa"/>
          </w:tcPr>
          <w:p w14:paraId="29154DDA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Nombre</w:t>
            </w:r>
          </w:p>
        </w:tc>
        <w:tc>
          <w:tcPr>
            <w:tcW w:w="7655" w:type="dxa"/>
            <w:shd w:val="clear" w:color="auto" w:fill="F2F2F2"/>
          </w:tcPr>
          <w:p w14:paraId="31587558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  <w:tr w:rsidR="00157C86" w:rsidRPr="00157C86" w14:paraId="21073C3F" w14:textId="77777777" w:rsidTr="002523B7">
        <w:tc>
          <w:tcPr>
            <w:tcW w:w="1275" w:type="dxa"/>
          </w:tcPr>
          <w:p w14:paraId="272B2BA0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Apellido 1</w:t>
            </w:r>
          </w:p>
        </w:tc>
        <w:tc>
          <w:tcPr>
            <w:tcW w:w="7655" w:type="dxa"/>
            <w:shd w:val="clear" w:color="auto" w:fill="F2F2F2"/>
          </w:tcPr>
          <w:p w14:paraId="3E356241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  <w:tr w:rsidR="00157C86" w:rsidRPr="00157C86" w14:paraId="277CF011" w14:textId="77777777" w:rsidTr="002523B7">
        <w:tc>
          <w:tcPr>
            <w:tcW w:w="1275" w:type="dxa"/>
          </w:tcPr>
          <w:p w14:paraId="2D9EEE31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Apellido 2</w:t>
            </w:r>
          </w:p>
        </w:tc>
        <w:tc>
          <w:tcPr>
            <w:tcW w:w="7655" w:type="dxa"/>
            <w:shd w:val="clear" w:color="auto" w:fill="F2F2F2"/>
          </w:tcPr>
          <w:p w14:paraId="45249535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  <w:tr w:rsidR="00157C86" w:rsidRPr="00157C86" w14:paraId="1AA532F8" w14:textId="77777777" w:rsidTr="002523B7">
        <w:tc>
          <w:tcPr>
            <w:tcW w:w="1275" w:type="dxa"/>
          </w:tcPr>
          <w:p w14:paraId="7F127F88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Dirección</w:t>
            </w:r>
          </w:p>
        </w:tc>
        <w:tc>
          <w:tcPr>
            <w:tcW w:w="7655" w:type="dxa"/>
            <w:shd w:val="clear" w:color="auto" w:fill="F2F2F2"/>
          </w:tcPr>
          <w:p w14:paraId="03B38FED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  <w:tr w:rsidR="00157C86" w:rsidRPr="00157C86" w14:paraId="5135FF2E" w14:textId="77777777" w:rsidTr="002523B7">
        <w:tc>
          <w:tcPr>
            <w:tcW w:w="1275" w:type="dxa"/>
          </w:tcPr>
          <w:p w14:paraId="4EA10C97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Teléfono</w:t>
            </w:r>
          </w:p>
        </w:tc>
        <w:tc>
          <w:tcPr>
            <w:tcW w:w="7655" w:type="dxa"/>
            <w:shd w:val="clear" w:color="auto" w:fill="F2F2F2"/>
          </w:tcPr>
          <w:p w14:paraId="136CD50D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  <w:tr w:rsidR="00157C86" w:rsidRPr="00157C86" w14:paraId="13FEB1E7" w14:textId="77777777" w:rsidTr="002523B7">
        <w:tc>
          <w:tcPr>
            <w:tcW w:w="1275" w:type="dxa"/>
          </w:tcPr>
          <w:p w14:paraId="1F8B6F0A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Fax</w:t>
            </w:r>
          </w:p>
        </w:tc>
        <w:tc>
          <w:tcPr>
            <w:tcW w:w="7655" w:type="dxa"/>
            <w:shd w:val="clear" w:color="auto" w:fill="F2F2F2"/>
          </w:tcPr>
          <w:p w14:paraId="432F989E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</w:tbl>
    <w:p w14:paraId="2CFBAFDA" w14:textId="77777777" w:rsidR="00157C86" w:rsidRPr="00157C86" w:rsidRDefault="00157C86" w:rsidP="00157C86">
      <w:pPr>
        <w:pStyle w:val="Parrafo"/>
        <w:suppressAutoHyphens/>
        <w:spacing w:line="240" w:lineRule="exact"/>
        <w:ind w:left="426"/>
        <w:rPr>
          <w:spacing w:val="-4"/>
          <w:sz w:val="22"/>
          <w:szCs w:val="22"/>
        </w:rPr>
      </w:pPr>
      <w:r w:rsidRPr="00157C86">
        <w:rPr>
          <w:b/>
          <w:spacing w:val="-4"/>
          <w:sz w:val="22"/>
          <w:szCs w:val="22"/>
        </w:rPr>
        <w:lastRenderedPageBreak/>
        <w:t>¿Está el promotor ubicado fuera de España?</w:t>
      </w:r>
      <w:r w:rsidRPr="00157C86">
        <w:rPr>
          <w:spacing w:val="-4"/>
          <w:sz w:val="22"/>
          <w:szCs w:val="22"/>
        </w:rPr>
        <w:t xml:space="preserve"> (Si así fuese, indique los datos del representante legalmente autorizado en España y el domicilio a efectos de notificación).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655"/>
      </w:tblGrid>
      <w:tr w:rsidR="00157C86" w:rsidRPr="00157C86" w14:paraId="148A3AD2" w14:textId="77777777" w:rsidTr="002523B7">
        <w:tc>
          <w:tcPr>
            <w:tcW w:w="1275" w:type="dxa"/>
          </w:tcPr>
          <w:p w14:paraId="4E961C3B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Nombre</w:t>
            </w:r>
          </w:p>
        </w:tc>
        <w:tc>
          <w:tcPr>
            <w:tcW w:w="7655" w:type="dxa"/>
            <w:shd w:val="clear" w:color="auto" w:fill="F2F2F2"/>
          </w:tcPr>
          <w:p w14:paraId="6FC5DBB2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  <w:tr w:rsidR="00157C86" w:rsidRPr="00157C86" w14:paraId="3BB9DDFD" w14:textId="77777777" w:rsidTr="002523B7">
        <w:tc>
          <w:tcPr>
            <w:tcW w:w="1275" w:type="dxa"/>
          </w:tcPr>
          <w:p w14:paraId="15FF4735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Apellido 1</w:t>
            </w:r>
          </w:p>
        </w:tc>
        <w:tc>
          <w:tcPr>
            <w:tcW w:w="7655" w:type="dxa"/>
            <w:shd w:val="clear" w:color="auto" w:fill="F2F2F2"/>
          </w:tcPr>
          <w:p w14:paraId="7D5B8994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  <w:tr w:rsidR="00157C86" w:rsidRPr="00157C86" w14:paraId="7BD76B8E" w14:textId="77777777" w:rsidTr="002523B7">
        <w:tc>
          <w:tcPr>
            <w:tcW w:w="1275" w:type="dxa"/>
          </w:tcPr>
          <w:p w14:paraId="64860A0D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Apellido 2</w:t>
            </w:r>
          </w:p>
        </w:tc>
        <w:tc>
          <w:tcPr>
            <w:tcW w:w="7655" w:type="dxa"/>
            <w:shd w:val="clear" w:color="auto" w:fill="F2F2F2"/>
          </w:tcPr>
          <w:p w14:paraId="053C7815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  <w:tr w:rsidR="00157C86" w:rsidRPr="00157C86" w14:paraId="1AF15A20" w14:textId="77777777" w:rsidTr="002523B7">
        <w:tc>
          <w:tcPr>
            <w:tcW w:w="1275" w:type="dxa"/>
          </w:tcPr>
          <w:p w14:paraId="1246340E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  <w:r w:rsidRPr="00157C86">
              <w:rPr>
                <w:szCs w:val="22"/>
              </w:rPr>
              <w:t>Dirección</w:t>
            </w:r>
          </w:p>
        </w:tc>
        <w:tc>
          <w:tcPr>
            <w:tcW w:w="7655" w:type="dxa"/>
            <w:shd w:val="clear" w:color="auto" w:fill="F2F2F2"/>
          </w:tcPr>
          <w:p w14:paraId="2A47AE2A" w14:textId="77777777" w:rsidR="00157C86" w:rsidRPr="00157C86" w:rsidRDefault="00157C86" w:rsidP="002523B7">
            <w:pPr>
              <w:pStyle w:val="Parrafotabla"/>
              <w:suppressAutoHyphens/>
              <w:spacing w:line="240" w:lineRule="exact"/>
              <w:rPr>
                <w:szCs w:val="22"/>
              </w:rPr>
            </w:pPr>
          </w:p>
        </w:tc>
      </w:tr>
    </w:tbl>
    <w:p w14:paraId="381B4170" w14:textId="77777777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300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>Tipo de medicamento en investigación</w:t>
      </w:r>
    </w:p>
    <w:p w14:paraId="08AA27EE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300"/>
        <w:ind w:left="357"/>
        <w:rPr>
          <w:sz w:val="22"/>
          <w:szCs w:val="22"/>
        </w:rPr>
      </w:pPr>
      <w:r w:rsidRPr="00157C86"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7C86">
        <w:rPr>
          <w:rFonts w:cs="Arial"/>
          <w:sz w:val="22"/>
          <w:szCs w:val="22"/>
        </w:rPr>
        <w:instrText xml:space="preserve"> FORMCHECKBOX </w:instrText>
      </w:r>
      <w:r w:rsidR="00447DBD">
        <w:rPr>
          <w:rFonts w:cs="Arial"/>
          <w:sz w:val="22"/>
          <w:szCs w:val="22"/>
        </w:rPr>
      </w:r>
      <w:r w:rsidR="00447DBD">
        <w:rPr>
          <w:rFonts w:cs="Arial"/>
          <w:sz w:val="22"/>
          <w:szCs w:val="22"/>
        </w:rPr>
        <w:fldChar w:fldCharType="separate"/>
      </w:r>
      <w:r w:rsidRPr="00157C86">
        <w:rPr>
          <w:rFonts w:cs="Arial"/>
          <w:sz w:val="22"/>
          <w:szCs w:val="22"/>
        </w:rPr>
        <w:fldChar w:fldCharType="end"/>
      </w:r>
      <w:r w:rsidRPr="00157C86">
        <w:rPr>
          <w:rFonts w:cs="Arial"/>
          <w:sz w:val="22"/>
          <w:szCs w:val="22"/>
        </w:rPr>
        <w:t xml:space="preserve"> </w:t>
      </w:r>
      <w:r w:rsidRPr="00157C86">
        <w:rPr>
          <w:sz w:val="22"/>
          <w:szCs w:val="22"/>
        </w:rPr>
        <w:t>Medicamento farmacológico (no biológico)</w:t>
      </w:r>
    </w:p>
    <w:p w14:paraId="02CA7875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300"/>
        <w:ind w:left="357"/>
        <w:rPr>
          <w:sz w:val="22"/>
          <w:szCs w:val="22"/>
        </w:rPr>
      </w:pPr>
      <w:r w:rsidRPr="00157C86"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7C86">
        <w:rPr>
          <w:rFonts w:cs="Arial"/>
          <w:sz w:val="22"/>
          <w:szCs w:val="22"/>
        </w:rPr>
        <w:instrText xml:space="preserve"> FORMCHECKBOX </w:instrText>
      </w:r>
      <w:r w:rsidR="00447DBD">
        <w:rPr>
          <w:rFonts w:cs="Arial"/>
          <w:sz w:val="22"/>
          <w:szCs w:val="22"/>
        </w:rPr>
      </w:r>
      <w:r w:rsidR="00447DBD">
        <w:rPr>
          <w:rFonts w:cs="Arial"/>
          <w:sz w:val="22"/>
          <w:szCs w:val="22"/>
        </w:rPr>
        <w:fldChar w:fldCharType="separate"/>
      </w:r>
      <w:r w:rsidRPr="00157C86">
        <w:rPr>
          <w:rFonts w:cs="Arial"/>
          <w:sz w:val="22"/>
          <w:szCs w:val="22"/>
        </w:rPr>
        <w:fldChar w:fldCharType="end"/>
      </w:r>
      <w:r w:rsidRPr="00157C86">
        <w:rPr>
          <w:sz w:val="22"/>
          <w:szCs w:val="22"/>
        </w:rPr>
        <w:t xml:space="preserve"> Medicamento biológico no inmunológico</w:t>
      </w:r>
    </w:p>
    <w:p w14:paraId="2C7BCD50" w14:textId="77777777" w:rsidR="00157C86" w:rsidRPr="00157C86" w:rsidRDefault="00157C86" w:rsidP="00157C86">
      <w:pPr>
        <w:pStyle w:val="Parrafo"/>
        <w:tabs>
          <w:tab w:val="clear" w:pos="3174"/>
        </w:tabs>
        <w:suppressAutoHyphens/>
        <w:spacing w:before="300"/>
        <w:ind w:left="357"/>
        <w:rPr>
          <w:sz w:val="22"/>
          <w:szCs w:val="22"/>
        </w:rPr>
      </w:pPr>
      <w:r w:rsidRPr="00157C86"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7C86">
        <w:rPr>
          <w:rFonts w:cs="Arial"/>
          <w:sz w:val="22"/>
          <w:szCs w:val="22"/>
        </w:rPr>
        <w:instrText xml:space="preserve"> FORMCHECKBOX </w:instrText>
      </w:r>
      <w:r w:rsidR="00447DBD">
        <w:rPr>
          <w:rFonts w:cs="Arial"/>
          <w:sz w:val="22"/>
          <w:szCs w:val="22"/>
        </w:rPr>
      </w:r>
      <w:r w:rsidR="00447DBD">
        <w:rPr>
          <w:rFonts w:cs="Arial"/>
          <w:sz w:val="22"/>
          <w:szCs w:val="22"/>
        </w:rPr>
        <w:fldChar w:fldCharType="separate"/>
      </w:r>
      <w:r w:rsidRPr="00157C86">
        <w:rPr>
          <w:rFonts w:cs="Arial"/>
          <w:sz w:val="22"/>
          <w:szCs w:val="22"/>
        </w:rPr>
        <w:fldChar w:fldCharType="end"/>
      </w:r>
      <w:r w:rsidRPr="00157C86">
        <w:rPr>
          <w:rFonts w:cs="Arial"/>
          <w:sz w:val="22"/>
          <w:szCs w:val="22"/>
        </w:rPr>
        <w:t xml:space="preserve"> </w:t>
      </w:r>
      <w:r w:rsidRPr="00157C86">
        <w:rPr>
          <w:sz w:val="22"/>
          <w:szCs w:val="22"/>
        </w:rPr>
        <w:t>Medicamento biológico inmunológico</w:t>
      </w:r>
    </w:p>
    <w:p w14:paraId="2480415F" w14:textId="77777777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300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 xml:space="preserve">Nombre de los principios activos </w:t>
      </w:r>
    </w:p>
    <w:p w14:paraId="675892AE" w14:textId="77777777" w:rsidR="00157C86" w:rsidRPr="00157C86" w:rsidRDefault="00157C86" w:rsidP="00157C86">
      <w:pPr>
        <w:pStyle w:val="EstiloEstiloParrafoAntes5ptoDespus5pto2Izquierda"/>
        <w:suppressAutoHyphens/>
        <w:rPr>
          <w:sz w:val="22"/>
          <w:szCs w:val="22"/>
        </w:rPr>
      </w:pPr>
      <w:r w:rsidRPr="00157C86">
        <w:rPr>
          <w:sz w:val="22"/>
          <w:szCs w:val="22"/>
        </w:rPr>
        <w:t>En el caso de medicamentos biológicos (incluidos inmunológicos) incluir también el nombre del/los adyuvantes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6390"/>
      </w:tblGrid>
      <w:tr w:rsidR="00157C86" w:rsidRPr="00157C86" w14:paraId="143C73F4" w14:textId="77777777" w:rsidTr="002523B7">
        <w:tc>
          <w:tcPr>
            <w:tcW w:w="2540" w:type="dxa"/>
          </w:tcPr>
          <w:p w14:paraId="4C000DC1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  <w:r w:rsidRPr="00157C86">
              <w:rPr>
                <w:szCs w:val="22"/>
              </w:rPr>
              <w:t>DCI</w:t>
            </w:r>
          </w:p>
        </w:tc>
        <w:tc>
          <w:tcPr>
            <w:tcW w:w="6390" w:type="dxa"/>
            <w:shd w:val="clear" w:color="auto" w:fill="F2F2F2"/>
          </w:tcPr>
          <w:p w14:paraId="391C7836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1BA068D8" w14:textId="77777777" w:rsidTr="002523B7">
        <w:tc>
          <w:tcPr>
            <w:tcW w:w="2540" w:type="dxa"/>
          </w:tcPr>
          <w:p w14:paraId="6E39244A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  <w:r w:rsidRPr="00157C86">
              <w:rPr>
                <w:szCs w:val="22"/>
              </w:rPr>
              <w:t>DOE</w:t>
            </w:r>
          </w:p>
        </w:tc>
        <w:tc>
          <w:tcPr>
            <w:tcW w:w="6390" w:type="dxa"/>
            <w:shd w:val="clear" w:color="auto" w:fill="F2F2F2"/>
          </w:tcPr>
          <w:p w14:paraId="2132241E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0589B8D4" w14:textId="77777777" w:rsidTr="002523B7">
        <w:tc>
          <w:tcPr>
            <w:tcW w:w="2540" w:type="dxa"/>
          </w:tcPr>
          <w:p w14:paraId="73E2E70E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  <w:r w:rsidRPr="00157C86">
              <w:rPr>
                <w:szCs w:val="22"/>
              </w:rPr>
              <w:t>Código ATCvet</w:t>
            </w:r>
          </w:p>
        </w:tc>
        <w:tc>
          <w:tcPr>
            <w:tcW w:w="6390" w:type="dxa"/>
            <w:shd w:val="clear" w:color="auto" w:fill="F2F2F2"/>
          </w:tcPr>
          <w:p w14:paraId="62C6F3F4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541D7EDF" w14:textId="77777777" w:rsidTr="002523B7">
        <w:tc>
          <w:tcPr>
            <w:tcW w:w="2540" w:type="dxa"/>
          </w:tcPr>
          <w:p w14:paraId="0F8440AF" w14:textId="77777777" w:rsidR="00157C86" w:rsidRPr="00157C86" w:rsidRDefault="00157C86" w:rsidP="002523B7">
            <w:pPr>
              <w:pStyle w:val="Parrafotabla"/>
              <w:suppressAutoHyphens/>
              <w:jc w:val="left"/>
              <w:rPr>
                <w:szCs w:val="22"/>
              </w:rPr>
            </w:pPr>
            <w:r w:rsidRPr="00157C86">
              <w:rPr>
                <w:szCs w:val="22"/>
              </w:rPr>
              <w:t>Adyuvantes (cuando proceda</w:t>
            </w:r>
          </w:p>
        </w:tc>
        <w:tc>
          <w:tcPr>
            <w:tcW w:w="6390" w:type="dxa"/>
            <w:shd w:val="clear" w:color="auto" w:fill="F2F2F2"/>
          </w:tcPr>
          <w:p w14:paraId="5FB23EBB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</w:tbl>
    <w:p w14:paraId="0A992348" w14:textId="77777777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300" w:after="300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>Forma farmacéutica y vía de administración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157C86" w:rsidRPr="00157C86" w14:paraId="7880E3F5" w14:textId="77777777" w:rsidTr="002523B7">
        <w:tc>
          <w:tcPr>
            <w:tcW w:w="2693" w:type="dxa"/>
          </w:tcPr>
          <w:p w14:paraId="2FEB34B5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  <w:highlight w:val="yellow"/>
              </w:rPr>
            </w:pPr>
            <w:r w:rsidRPr="00157C86">
              <w:rPr>
                <w:szCs w:val="22"/>
              </w:rPr>
              <w:t>Forma farmacéutica</w:t>
            </w:r>
          </w:p>
        </w:tc>
        <w:tc>
          <w:tcPr>
            <w:tcW w:w="6237" w:type="dxa"/>
            <w:shd w:val="clear" w:color="auto" w:fill="F2F2F2"/>
          </w:tcPr>
          <w:p w14:paraId="6D51DC64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01D49D8B" w14:textId="77777777" w:rsidTr="002523B7">
        <w:tc>
          <w:tcPr>
            <w:tcW w:w="2693" w:type="dxa"/>
          </w:tcPr>
          <w:p w14:paraId="03B6231F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  <w:r w:rsidRPr="00157C86">
              <w:rPr>
                <w:szCs w:val="22"/>
              </w:rPr>
              <w:t>Vía de administración</w:t>
            </w:r>
          </w:p>
        </w:tc>
        <w:tc>
          <w:tcPr>
            <w:tcW w:w="6237" w:type="dxa"/>
            <w:shd w:val="clear" w:color="auto" w:fill="F2F2F2"/>
          </w:tcPr>
          <w:p w14:paraId="7D6E0C23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</w:tbl>
    <w:p w14:paraId="54AC96AA" w14:textId="77777777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300" w:after="300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>Especies y categorías de animales de destino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157C86" w:rsidRPr="00157C86" w14:paraId="595BC589" w14:textId="77777777" w:rsidTr="002523B7">
        <w:trPr>
          <w:cantSplit/>
          <w:tblHeader/>
        </w:trPr>
        <w:tc>
          <w:tcPr>
            <w:tcW w:w="4465" w:type="dxa"/>
            <w:shd w:val="clear" w:color="auto" w:fill="auto"/>
            <w:vAlign w:val="center"/>
          </w:tcPr>
          <w:p w14:paraId="7C08BC11" w14:textId="77777777" w:rsidR="00157C86" w:rsidRPr="00157C86" w:rsidRDefault="00157C86" w:rsidP="002523B7">
            <w:pPr>
              <w:pStyle w:val="Parrafotabla"/>
              <w:suppressAutoHyphens/>
              <w:jc w:val="center"/>
              <w:rPr>
                <w:b/>
                <w:szCs w:val="22"/>
              </w:rPr>
            </w:pPr>
            <w:r w:rsidRPr="00157C86">
              <w:rPr>
                <w:b/>
                <w:szCs w:val="22"/>
              </w:rPr>
              <w:t>Especie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623E02B" w14:textId="77777777" w:rsidR="00157C86" w:rsidRPr="00157C86" w:rsidRDefault="00157C86" w:rsidP="002523B7">
            <w:pPr>
              <w:pStyle w:val="Parrafotabla"/>
              <w:suppressAutoHyphens/>
              <w:jc w:val="center"/>
              <w:rPr>
                <w:b/>
                <w:szCs w:val="22"/>
              </w:rPr>
            </w:pPr>
            <w:r w:rsidRPr="00157C86">
              <w:rPr>
                <w:b/>
                <w:szCs w:val="22"/>
              </w:rPr>
              <w:t>Categoría</w:t>
            </w:r>
          </w:p>
        </w:tc>
      </w:tr>
      <w:tr w:rsidR="00157C86" w:rsidRPr="00157C86" w14:paraId="7731355B" w14:textId="77777777" w:rsidTr="002523B7">
        <w:tc>
          <w:tcPr>
            <w:tcW w:w="4465" w:type="dxa"/>
            <w:shd w:val="clear" w:color="auto" w:fill="F2F2F2"/>
          </w:tcPr>
          <w:p w14:paraId="30B5F29C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  <w:tc>
          <w:tcPr>
            <w:tcW w:w="4465" w:type="dxa"/>
            <w:shd w:val="clear" w:color="auto" w:fill="F2F2F2"/>
          </w:tcPr>
          <w:p w14:paraId="4F291C58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16001F6E" w14:textId="77777777" w:rsidTr="002523B7">
        <w:tc>
          <w:tcPr>
            <w:tcW w:w="4465" w:type="dxa"/>
            <w:shd w:val="clear" w:color="auto" w:fill="F2F2F2"/>
          </w:tcPr>
          <w:p w14:paraId="35D8D8A6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  <w:tc>
          <w:tcPr>
            <w:tcW w:w="4465" w:type="dxa"/>
            <w:shd w:val="clear" w:color="auto" w:fill="F2F2F2"/>
          </w:tcPr>
          <w:p w14:paraId="5AFC240E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5167F888" w14:textId="77777777" w:rsidTr="002523B7">
        <w:tc>
          <w:tcPr>
            <w:tcW w:w="4465" w:type="dxa"/>
            <w:shd w:val="clear" w:color="auto" w:fill="F2F2F2"/>
          </w:tcPr>
          <w:p w14:paraId="1DC2797B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  <w:tc>
          <w:tcPr>
            <w:tcW w:w="4465" w:type="dxa"/>
            <w:shd w:val="clear" w:color="auto" w:fill="F2F2F2"/>
          </w:tcPr>
          <w:p w14:paraId="48BB3834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</w:tbl>
    <w:p w14:paraId="1CB66ADA" w14:textId="77777777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300" w:after="300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lastRenderedPageBreak/>
        <w:t>Indicaciones solicitadas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157C86" w:rsidRPr="00157C86" w14:paraId="7699C3B3" w14:textId="77777777" w:rsidTr="002523B7">
        <w:trPr>
          <w:cantSplit/>
          <w:tblHeader/>
        </w:trPr>
        <w:tc>
          <w:tcPr>
            <w:tcW w:w="4465" w:type="dxa"/>
            <w:shd w:val="clear" w:color="auto" w:fill="auto"/>
            <w:vAlign w:val="center"/>
          </w:tcPr>
          <w:p w14:paraId="1D2DE0D3" w14:textId="77777777" w:rsidR="00157C86" w:rsidRPr="00157C86" w:rsidRDefault="00157C86" w:rsidP="002523B7">
            <w:pPr>
              <w:pStyle w:val="Parrafotabla"/>
              <w:suppressAutoHyphens/>
              <w:jc w:val="center"/>
              <w:rPr>
                <w:b/>
                <w:szCs w:val="22"/>
              </w:rPr>
            </w:pPr>
            <w:r w:rsidRPr="00157C86">
              <w:rPr>
                <w:b/>
                <w:szCs w:val="22"/>
              </w:rPr>
              <w:t>Especie (categoría)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416B7E7" w14:textId="77777777" w:rsidR="00157C86" w:rsidRPr="00157C86" w:rsidRDefault="00157C86" w:rsidP="002523B7">
            <w:pPr>
              <w:pStyle w:val="Parrafotabla"/>
              <w:suppressAutoHyphens/>
              <w:jc w:val="center"/>
              <w:rPr>
                <w:b/>
                <w:szCs w:val="22"/>
              </w:rPr>
            </w:pPr>
            <w:r w:rsidRPr="00157C86">
              <w:rPr>
                <w:b/>
                <w:szCs w:val="22"/>
              </w:rPr>
              <w:t>Indicación</w:t>
            </w:r>
          </w:p>
        </w:tc>
      </w:tr>
      <w:tr w:rsidR="00157C86" w:rsidRPr="00157C86" w14:paraId="038D89CC" w14:textId="77777777" w:rsidTr="002523B7">
        <w:tc>
          <w:tcPr>
            <w:tcW w:w="4465" w:type="dxa"/>
            <w:shd w:val="clear" w:color="auto" w:fill="F2F2F2"/>
          </w:tcPr>
          <w:p w14:paraId="03F59F5E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  <w:tc>
          <w:tcPr>
            <w:tcW w:w="4465" w:type="dxa"/>
            <w:shd w:val="clear" w:color="auto" w:fill="F2F2F2"/>
          </w:tcPr>
          <w:p w14:paraId="00EF9E03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2CF6B91C" w14:textId="77777777" w:rsidTr="002523B7">
        <w:tc>
          <w:tcPr>
            <w:tcW w:w="4465" w:type="dxa"/>
            <w:shd w:val="clear" w:color="auto" w:fill="F2F2F2"/>
          </w:tcPr>
          <w:p w14:paraId="67EC0D22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  <w:tc>
          <w:tcPr>
            <w:tcW w:w="4465" w:type="dxa"/>
            <w:shd w:val="clear" w:color="auto" w:fill="F2F2F2"/>
          </w:tcPr>
          <w:p w14:paraId="65C0B543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223FBB70" w14:textId="77777777" w:rsidTr="002523B7">
        <w:tc>
          <w:tcPr>
            <w:tcW w:w="4465" w:type="dxa"/>
            <w:shd w:val="clear" w:color="auto" w:fill="F2F2F2"/>
          </w:tcPr>
          <w:p w14:paraId="102844FC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  <w:tc>
          <w:tcPr>
            <w:tcW w:w="4465" w:type="dxa"/>
            <w:shd w:val="clear" w:color="auto" w:fill="F2F2F2"/>
          </w:tcPr>
          <w:p w14:paraId="73EB3AE8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</w:tbl>
    <w:p w14:paraId="0206738F" w14:textId="77777777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300" w:after="300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>Pauta posológica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157C86" w:rsidRPr="00157C86" w14:paraId="21075123" w14:textId="77777777" w:rsidTr="002523B7">
        <w:trPr>
          <w:cantSplit/>
          <w:tblHeader/>
        </w:trPr>
        <w:tc>
          <w:tcPr>
            <w:tcW w:w="4465" w:type="dxa"/>
            <w:shd w:val="clear" w:color="auto" w:fill="auto"/>
            <w:vAlign w:val="center"/>
          </w:tcPr>
          <w:p w14:paraId="4C8BED72" w14:textId="77777777" w:rsidR="00157C86" w:rsidRPr="00157C86" w:rsidRDefault="00157C86" w:rsidP="002523B7">
            <w:pPr>
              <w:pStyle w:val="Parrafotabla"/>
              <w:suppressAutoHyphens/>
              <w:jc w:val="center"/>
              <w:rPr>
                <w:b/>
                <w:szCs w:val="22"/>
              </w:rPr>
            </w:pPr>
            <w:r w:rsidRPr="00157C86">
              <w:rPr>
                <w:b/>
                <w:szCs w:val="22"/>
              </w:rPr>
              <w:t>Indicación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F21069C" w14:textId="77777777" w:rsidR="00157C86" w:rsidRPr="00157C86" w:rsidRDefault="00157C86" w:rsidP="002523B7">
            <w:pPr>
              <w:pStyle w:val="Parrafotabla"/>
              <w:suppressAutoHyphens/>
              <w:jc w:val="center"/>
              <w:rPr>
                <w:b/>
                <w:szCs w:val="22"/>
              </w:rPr>
            </w:pPr>
            <w:r w:rsidRPr="00157C86">
              <w:rPr>
                <w:b/>
                <w:szCs w:val="22"/>
              </w:rPr>
              <w:t>Pauta posológica</w:t>
            </w:r>
          </w:p>
        </w:tc>
      </w:tr>
      <w:tr w:rsidR="00157C86" w:rsidRPr="00157C86" w14:paraId="07EFDEE6" w14:textId="77777777" w:rsidTr="002523B7">
        <w:tc>
          <w:tcPr>
            <w:tcW w:w="4465" w:type="dxa"/>
            <w:shd w:val="clear" w:color="auto" w:fill="F2F2F2"/>
          </w:tcPr>
          <w:p w14:paraId="30C0639D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  <w:tc>
          <w:tcPr>
            <w:tcW w:w="4465" w:type="dxa"/>
            <w:shd w:val="clear" w:color="auto" w:fill="F2F2F2"/>
          </w:tcPr>
          <w:p w14:paraId="5FBA44D7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193B7CDA" w14:textId="77777777" w:rsidTr="002523B7">
        <w:tc>
          <w:tcPr>
            <w:tcW w:w="4465" w:type="dxa"/>
            <w:shd w:val="clear" w:color="auto" w:fill="F2F2F2"/>
          </w:tcPr>
          <w:p w14:paraId="1846DB86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  <w:tc>
          <w:tcPr>
            <w:tcW w:w="4465" w:type="dxa"/>
            <w:shd w:val="clear" w:color="auto" w:fill="F2F2F2"/>
          </w:tcPr>
          <w:p w14:paraId="71605F78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  <w:tr w:rsidR="00157C86" w:rsidRPr="00157C86" w14:paraId="7A105A33" w14:textId="77777777" w:rsidTr="002523B7">
        <w:tc>
          <w:tcPr>
            <w:tcW w:w="4465" w:type="dxa"/>
            <w:shd w:val="clear" w:color="auto" w:fill="F2F2F2"/>
          </w:tcPr>
          <w:p w14:paraId="1A316D39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  <w:tc>
          <w:tcPr>
            <w:tcW w:w="4465" w:type="dxa"/>
            <w:shd w:val="clear" w:color="auto" w:fill="F2F2F2"/>
          </w:tcPr>
          <w:p w14:paraId="7537D5C2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</w:tbl>
    <w:p w14:paraId="606157ED" w14:textId="77777777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300" w:after="300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>Tiempo de espera (si el MIV incluye especies productoras de alimentos, aunque sea “cero”):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57C86" w:rsidRPr="00157C86" w14:paraId="203832D2" w14:textId="77777777" w:rsidTr="002523B7">
        <w:tc>
          <w:tcPr>
            <w:tcW w:w="8930" w:type="dxa"/>
            <w:shd w:val="clear" w:color="auto" w:fill="F2F2F2"/>
          </w:tcPr>
          <w:p w14:paraId="1177139D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</w:tbl>
    <w:p w14:paraId="27027264" w14:textId="77777777" w:rsidR="00157C86" w:rsidRPr="00157C86" w:rsidRDefault="00157C86" w:rsidP="00157C86">
      <w:pPr>
        <w:pStyle w:val="Parrafo"/>
        <w:numPr>
          <w:ilvl w:val="0"/>
          <w:numId w:val="27"/>
        </w:numPr>
        <w:tabs>
          <w:tab w:val="clear" w:pos="3174"/>
        </w:tabs>
        <w:suppressAutoHyphens/>
        <w:spacing w:before="300" w:after="300"/>
        <w:ind w:left="357" w:hanging="357"/>
        <w:rPr>
          <w:b/>
          <w:sz w:val="22"/>
          <w:szCs w:val="22"/>
        </w:rPr>
      </w:pPr>
      <w:r w:rsidRPr="00157C86">
        <w:rPr>
          <w:b/>
          <w:sz w:val="22"/>
          <w:szCs w:val="22"/>
        </w:rPr>
        <w:t>Medidas específicas relativas a la prevención de la transmisión de las encefalopatías espongiformes animales</w:t>
      </w:r>
    </w:p>
    <w:tbl>
      <w:tblPr>
        <w:tblW w:w="90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57C86" w:rsidRPr="00157C86" w14:paraId="0E499A00" w14:textId="77777777" w:rsidTr="002523B7">
        <w:tc>
          <w:tcPr>
            <w:tcW w:w="9071" w:type="dxa"/>
            <w:shd w:val="clear" w:color="auto" w:fill="F2F2F2"/>
          </w:tcPr>
          <w:p w14:paraId="23EB2079" w14:textId="77777777" w:rsidR="00157C86" w:rsidRPr="00157C86" w:rsidRDefault="00157C86" w:rsidP="002523B7">
            <w:pPr>
              <w:pStyle w:val="Parrafotabla"/>
              <w:suppressAutoHyphens/>
              <w:rPr>
                <w:szCs w:val="22"/>
              </w:rPr>
            </w:pPr>
          </w:p>
        </w:tc>
      </w:tr>
    </w:tbl>
    <w:p w14:paraId="38A5B5E3" w14:textId="77777777" w:rsidR="00157C86" w:rsidRPr="00157C86" w:rsidRDefault="00157C86" w:rsidP="00157C86">
      <w:pPr>
        <w:pStyle w:val="Parrafo"/>
        <w:suppressAutoHyphens/>
        <w:rPr>
          <w:sz w:val="22"/>
          <w:szCs w:val="22"/>
        </w:rPr>
      </w:pPr>
    </w:p>
    <w:p w14:paraId="63D17241" w14:textId="77777777" w:rsidR="003E4FF5" w:rsidRPr="00157C86" w:rsidRDefault="003E4FF5" w:rsidP="00157C86">
      <w:pPr>
        <w:rPr>
          <w:szCs w:val="22"/>
        </w:rPr>
      </w:pPr>
    </w:p>
    <w:sectPr w:rsidR="003E4FF5" w:rsidRPr="00157C86" w:rsidSect="00D4030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3" w:right="1133" w:bottom="1134" w:left="1418" w:header="567" w:footer="3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4237B" w14:textId="77777777" w:rsidR="00DC31A6" w:rsidRDefault="00DC31A6">
      <w:r>
        <w:separator/>
      </w:r>
    </w:p>
  </w:endnote>
  <w:endnote w:type="continuationSeparator" w:id="0">
    <w:p w14:paraId="7FBCF933" w14:textId="77777777" w:rsidR="00DC31A6" w:rsidRDefault="00DC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95008" w14:textId="77777777" w:rsidR="005800A5" w:rsidRDefault="005470A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800A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90055E" w14:textId="77777777" w:rsidR="005800A5" w:rsidRDefault="005800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8046"/>
      <w:gridCol w:w="1985"/>
    </w:tblGrid>
    <w:tr w:rsidR="007874B8" w:rsidRPr="00CC14B9" w14:paraId="2D134B19" w14:textId="77777777" w:rsidTr="00CC14B9">
      <w:tc>
        <w:tcPr>
          <w:tcW w:w="8046" w:type="dxa"/>
          <w:shd w:val="clear" w:color="auto" w:fill="auto"/>
          <w:vAlign w:val="center"/>
        </w:tcPr>
        <w:p w14:paraId="48E413F4" w14:textId="2177B5BA" w:rsidR="007874B8" w:rsidRPr="00CC14B9" w:rsidRDefault="007874B8" w:rsidP="00CC14B9">
          <w:pPr>
            <w:pStyle w:val="Encabezado"/>
            <w:tabs>
              <w:tab w:val="clear" w:pos="4252"/>
              <w:tab w:val="clear" w:pos="8504"/>
            </w:tabs>
            <w:ind w:right="-2093"/>
            <w:jc w:val="center"/>
            <w:rPr>
              <w:rFonts w:cs="Arial"/>
              <w:i w:val="0"/>
              <w:sz w:val="16"/>
              <w:szCs w:val="16"/>
            </w:rPr>
          </w:pPr>
          <w:r w:rsidRPr="00CC14B9">
            <w:rPr>
              <w:rFonts w:cs="Arial"/>
              <w:i w:val="0"/>
              <w:sz w:val="16"/>
              <w:szCs w:val="16"/>
            </w:rPr>
            <w:t xml:space="preserve">Página </w:t>
          </w:r>
          <w:r w:rsidR="005470AE" w:rsidRPr="00CC14B9">
            <w:rPr>
              <w:rFonts w:cs="Arial"/>
              <w:i w:val="0"/>
              <w:sz w:val="16"/>
              <w:szCs w:val="16"/>
            </w:rPr>
            <w:fldChar w:fldCharType="begin"/>
          </w:r>
          <w:r w:rsidRPr="00CC14B9">
            <w:rPr>
              <w:rFonts w:cs="Arial"/>
              <w:i w:val="0"/>
              <w:sz w:val="16"/>
              <w:szCs w:val="16"/>
            </w:rPr>
            <w:instrText xml:space="preserve"> PAGE </w:instrText>
          </w:r>
          <w:r w:rsidR="005470AE" w:rsidRPr="00CC14B9">
            <w:rPr>
              <w:rFonts w:cs="Arial"/>
              <w:i w:val="0"/>
              <w:sz w:val="16"/>
              <w:szCs w:val="16"/>
            </w:rPr>
            <w:fldChar w:fldCharType="separate"/>
          </w:r>
          <w:r w:rsidR="00447DBD">
            <w:rPr>
              <w:rFonts w:cs="Arial"/>
              <w:i w:val="0"/>
              <w:noProof/>
              <w:sz w:val="16"/>
              <w:szCs w:val="16"/>
            </w:rPr>
            <w:t>3</w:t>
          </w:r>
          <w:r w:rsidR="005470AE" w:rsidRPr="00CC14B9">
            <w:rPr>
              <w:rFonts w:cs="Arial"/>
              <w:i w:val="0"/>
              <w:sz w:val="16"/>
              <w:szCs w:val="16"/>
            </w:rPr>
            <w:fldChar w:fldCharType="end"/>
          </w:r>
          <w:r w:rsidRPr="00CC14B9">
            <w:rPr>
              <w:rFonts w:cs="Arial"/>
              <w:i w:val="0"/>
              <w:sz w:val="16"/>
              <w:szCs w:val="16"/>
            </w:rPr>
            <w:t xml:space="preserve"> de </w:t>
          </w:r>
          <w:r w:rsidR="005470AE" w:rsidRPr="00CC14B9">
            <w:rPr>
              <w:rFonts w:cs="Arial"/>
              <w:i w:val="0"/>
              <w:sz w:val="16"/>
              <w:szCs w:val="16"/>
            </w:rPr>
            <w:fldChar w:fldCharType="begin"/>
          </w:r>
          <w:r w:rsidRPr="00CC14B9">
            <w:rPr>
              <w:rFonts w:cs="Arial"/>
              <w:i w:val="0"/>
              <w:sz w:val="16"/>
              <w:szCs w:val="16"/>
            </w:rPr>
            <w:instrText xml:space="preserve"> NUMPAGES </w:instrText>
          </w:r>
          <w:r w:rsidR="005470AE" w:rsidRPr="00CC14B9">
            <w:rPr>
              <w:rFonts w:cs="Arial"/>
              <w:i w:val="0"/>
              <w:sz w:val="16"/>
              <w:szCs w:val="16"/>
            </w:rPr>
            <w:fldChar w:fldCharType="separate"/>
          </w:r>
          <w:r w:rsidR="00447DBD">
            <w:rPr>
              <w:rFonts w:cs="Arial"/>
              <w:i w:val="0"/>
              <w:noProof/>
              <w:sz w:val="16"/>
              <w:szCs w:val="16"/>
            </w:rPr>
            <w:t>3</w:t>
          </w:r>
          <w:r w:rsidR="005470AE" w:rsidRPr="00CC14B9">
            <w:rPr>
              <w:rFonts w:cs="Arial"/>
              <w:i w:val="0"/>
              <w:sz w:val="16"/>
              <w:szCs w:val="16"/>
            </w:rPr>
            <w:fldChar w:fldCharType="end"/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</w:tcPr>
        <w:p w14:paraId="70DE4411" w14:textId="77777777" w:rsidR="009E363E" w:rsidRDefault="00C7643C" w:rsidP="009E363E">
          <w:pPr>
            <w:pStyle w:val="Piedepgina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MINISTERIO</w:t>
          </w:r>
        </w:p>
        <w:p w14:paraId="19E62482" w14:textId="77777777" w:rsidR="007874B8" w:rsidRPr="00B54619" w:rsidRDefault="00C7643C" w:rsidP="009E363E">
          <w:pPr>
            <w:pStyle w:val="Piedepgina"/>
          </w:pPr>
          <w:r>
            <w:rPr>
              <w:rFonts w:ascii="Arial Narrow" w:hAnsi="Arial Narrow"/>
              <w:sz w:val="16"/>
              <w:szCs w:val="16"/>
            </w:rPr>
            <w:t>DE SANIDAD</w:t>
          </w:r>
        </w:p>
      </w:tc>
    </w:tr>
    <w:tr w:rsidR="007874B8" w:rsidRPr="00CC14B9" w14:paraId="74422B2A" w14:textId="77777777" w:rsidTr="00CC14B9">
      <w:tc>
        <w:tcPr>
          <w:tcW w:w="8046" w:type="dxa"/>
          <w:shd w:val="clear" w:color="auto" w:fill="auto"/>
        </w:tcPr>
        <w:p w14:paraId="6D496F90" w14:textId="03D6A5EA" w:rsidR="00896C73" w:rsidRDefault="00157C86" w:rsidP="00896C73">
          <w:pPr>
            <w:pStyle w:val="Piedepgina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Modelo de solicitud MIV</w:t>
          </w:r>
        </w:p>
        <w:p w14:paraId="5CA7BD80" w14:textId="7404164F" w:rsidR="00157C86" w:rsidRPr="00ED68AF" w:rsidRDefault="00447DBD" w:rsidP="00896C73">
          <w:pPr>
            <w:pStyle w:val="Piedepgina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Versión 4</w:t>
          </w:r>
        </w:p>
        <w:p w14:paraId="5834B694" w14:textId="728A7CDE" w:rsidR="009E2FEA" w:rsidRPr="00CC14B9" w:rsidRDefault="009E2FEA" w:rsidP="00CC14B9">
          <w:pPr>
            <w:pStyle w:val="Encabezado"/>
            <w:tabs>
              <w:tab w:val="clear" w:pos="4252"/>
              <w:tab w:val="clear" w:pos="8504"/>
            </w:tabs>
            <w:ind w:right="-2093"/>
            <w:rPr>
              <w:rFonts w:cs="Arial"/>
              <w:i w:val="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shd w:val="clear" w:color="auto" w:fill="auto"/>
        </w:tcPr>
        <w:p w14:paraId="794D23F4" w14:textId="77777777" w:rsidR="007874B8" w:rsidRPr="00CC14B9" w:rsidRDefault="007874B8" w:rsidP="00CC14B9">
          <w:pPr>
            <w:pStyle w:val="Encabezado"/>
            <w:tabs>
              <w:tab w:val="clear" w:pos="4252"/>
              <w:tab w:val="clear" w:pos="8504"/>
            </w:tabs>
            <w:rPr>
              <w:b/>
              <w:i w:val="0"/>
              <w:sz w:val="16"/>
            </w:rPr>
          </w:pPr>
          <w:r w:rsidRPr="00CC14B9">
            <w:rPr>
              <w:b/>
              <w:i w:val="0"/>
              <w:sz w:val="16"/>
            </w:rPr>
            <w:t>Agencia Española de</w:t>
          </w:r>
        </w:p>
        <w:p w14:paraId="1F693FD4" w14:textId="77777777" w:rsidR="007874B8" w:rsidRPr="00CC14B9" w:rsidRDefault="007874B8" w:rsidP="00CC14B9">
          <w:pPr>
            <w:pStyle w:val="Encabezado"/>
            <w:tabs>
              <w:tab w:val="clear" w:pos="4252"/>
              <w:tab w:val="clear" w:pos="8504"/>
            </w:tabs>
            <w:rPr>
              <w:b/>
              <w:i w:val="0"/>
              <w:sz w:val="16"/>
            </w:rPr>
          </w:pPr>
          <w:r w:rsidRPr="00CC14B9">
            <w:rPr>
              <w:b/>
              <w:i w:val="0"/>
              <w:sz w:val="16"/>
            </w:rPr>
            <w:t>Medicamentos y</w:t>
          </w:r>
        </w:p>
        <w:p w14:paraId="23C268FB" w14:textId="77777777" w:rsidR="007874B8" w:rsidRPr="00CC14B9" w:rsidRDefault="007874B8" w:rsidP="00CC14B9">
          <w:pPr>
            <w:pStyle w:val="Encabezado"/>
            <w:tabs>
              <w:tab w:val="clear" w:pos="4252"/>
              <w:tab w:val="clear" w:pos="8504"/>
            </w:tabs>
            <w:rPr>
              <w:i w:val="0"/>
            </w:rPr>
          </w:pPr>
          <w:r w:rsidRPr="00CC14B9">
            <w:rPr>
              <w:b/>
              <w:i w:val="0"/>
              <w:sz w:val="16"/>
            </w:rPr>
            <w:t>Productos Sanitarios</w:t>
          </w:r>
        </w:p>
      </w:tc>
    </w:tr>
  </w:tbl>
  <w:p w14:paraId="02F5D9A3" w14:textId="4160722E" w:rsidR="005800A5" w:rsidRPr="00AA4F22" w:rsidRDefault="00AA4F22">
    <w:pPr>
      <w:pStyle w:val="Encabezado"/>
      <w:tabs>
        <w:tab w:val="clear" w:pos="4252"/>
        <w:tab w:val="clear" w:pos="8504"/>
      </w:tabs>
      <w:rPr>
        <w:i w:val="0"/>
      </w:rPr>
    </w:pPr>
    <w:r>
      <w:rPr>
        <w:i w:val="0"/>
        <w:szCs w:val="18"/>
      </w:rPr>
      <w:t>F-DMV-290</w:t>
    </w:r>
    <w:r w:rsidRPr="00AA4F22">
      <w:rPr>
        <w:i w:val="0"/>
        <w:szCs w:val="18"/>
      </w:rPr>
      <w:t>-</w:t>
    </w:r>
    <w:r w:rsidR="00447DBD">
      <w:rPr>
        <w:i w:val="0"/>
        <w:szCs w:val="18"/>
      </w:rPr>
      <w:t>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Look w:val="01E0" w:firstRow="1" w:lastRow="1" w:firstColumn="1" w:lastColumn="1" w:noHBand="0" w:noVBand="0"/>
    </w:tblPr>
    <w:tblGrid>
      <w:gridCol w:w="2008"/>
      <w:gridCol w:w="5162"/>
      <w:gridCol w:w="2294"/>
    </w:tblGrid>
    <w:tr w:rsidR="00D55415" w:rsidRPr="00CC14B9" w14:paraId="2AA6463D" w14:textId="77777777" w:rsidTr="00CC14B9"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93BE31" w14:textId="77777777" w:rsidR="00D55415" w:rsidRPr="00CC14B9" w:rsidRDefault="00D55415" w:rsidP="00B85E2E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CC14B9">
            <w:rPr>
              <w:rFonts w:ascii="Arial Narrow" w:hAnsi="Arial Narrow"/>
              <w:sz w:val="16"/>
              <w:szCs w:val="16"/>
            </w:rPr>
            <w:t>CORREO ELECTRÓNICO</w:t>
          </w:r>
        </w:p>
      </w:tc>
      <w:tc>
        <w:tcPr>
          <w:tcW w:w="5162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F4127B" w14:textId="763632FE" w:rsidR="00D55415" w:rsidRPr="00CC14B9" w:rsidRDefault="00D55415" w:rsidP="00CC14B9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 w:rsidRPr="00CC14B9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5470AE" w:rsidRPr="00CC14B9">
            <w:rPr>
              <w:rFonts w:ascii="Arial Narrow" w:hAnsi="Arial Narrow"/>
              <w:sz w:val="16"/>
              <w:szCs w:val="16"/>
            </w:rPr>
            <w:fldChar w:fldCharType="begin"/>
          </w:r>
          <w:r w:rsidRPr="00CC14B9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5470AE" w:rsidRPr="00CC14B9">
            <w:rPr>
              <w:rFonts w:ascii="Arial Narrow" w:hAnsi="Arial Narrow"/>
              <w:sz w:val="16"/>
              <w:szCs w:val="16"/>
            </w:rPr>
            <w:fldChar w:fldCharType="separate"/>
          </w:r>
          <w:r w:rsidR="00447DBD">
            <w:rPr>
              <w:rFonts w:ascii="Arial Narrow" w:hAnsi="Arial Narrow"/>
              <w:noProof/>
              <w:sz w:val="16"/>
              <w:szCs w:val="16"/>
            </w:rPr>
            <w:t>1</w:t>
          </w:r>
          <w:r w:rsidR="005470AE" w:rsidRPr="00CC14B9">
            <w:rPr>
              <w:rFonts w:ascii="Arial Narrow" w:hAnsi="Arial Narrow"/>
              <w:sz w:val="16"/>
              <w:szCs w:val="16"/>
            </w:rPr>
            <w:fldChar w:fldCharType="end"/>
          </w:r>
          <w:r w:rsidRPr="00CC14B9">
            <w:rPr>
              <w:rFonts w:ascii="Arial Narrow" w:hAnsi="Arial Narrow"/>
              <w:sz w:val="16"/>
              <w:szCs w:val="16"/>
            </w:rPr>
            <w:t xml:space="preserve"> de </w:t>
          </w:r>
          <w:r w:rsidR="005470AE" w:rsidRPr="00CC14B9">
            <w:rPr>
              <w:rFonts w:ascii="Arial Narrow" w:hAnsi="Arial Narrow"/>
              <w:sz w:val="16"/>
              <w:szCs w:val="16"/>
            </w:rPr>
            <w:fldChar w:fldCharType="begin"/>
          </w:r>
          <w:r w:rsidRPr="00CC14B9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5470AE" w:rsidRPr="00CC14B9">
            <w:rPr>
              <w:rFonts w:ascii="Arial Narrow" w:hAnsi="Arial Narrow"/>
              <w:sz w:val="16"/>
              <w:szCs w:val="16"/>
            </w:rPr>
            <w:fldChar w:fldCharType="separate"/>
          </w:r>
          <w:r w:rsidR="00447DBD">
            <w:rPr>
              <w:rFonts w:ascii="Arial Narrow" w:hAnsi="Arial Narrow"/>
              <w:noProof/>
              <w:sz w:val="16"/>
              <w:szCs w:val="16"/>
            </w:rPr>
            <w:t>3</w:t>
          </w:r>
          <w:r w:rsidR="005470AE" w:rsidRPr="00CC14B9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94" w:type="dxa"/>
          <w:vMerge w:val="restart"/>
          <w:tcBorders>
            <w:left w:val="single" w:sz="4" w:space="0" w:color="auto"/>
          </w:tcBorders>
          <w:shd w:val="clear" w:color="auto" w:fill="auto"/>
          <w:vAlign w:val="center"/>
        </w:tcPr>
        <w:p w14:paraId="2175A066" w14:textId="77777777" w:rsidR="00D55415" w:rsidRPr="00CC14B9" w:rsidRDefault="00D55415" w:rsidP="00B85E2E">
          <w:pPr>
            <w:pStyle w:val="Piedepgina"/>
            <w:rPr>
              <w:rFonts w:ascii="Arial Narrow" w:hAnsi="Arial Narrow"/>
              <w:sz w:val="16"/>
            </w:rPr>
          </w:pPr>
          <w:r w:rsidRPr="00CC14B9">
            <w:rPr>
              <w:rFonts w:ascii="Arial Narrow" w:hAnsi="Arial Narrow"/>
              <w:sz w:val="16"/>
            </w:rPr>
            <w:t>C/ CAMPEZO, 1 – EDIFICIO 8</w:t>
          </w:r>
        </w:p>
        <w:p w14:paraId="389726DF" w14:textId="77777777" w:rsidR="00D55415" w:rsidRPr="00CC14B9" w:rsidRDefault="00D55415" w:rsidP="00B85E2E">
          <w:pPr>
            <w:pStyle w:val="Piedepgina"/>
            <w:rPr>
              <w:rFonts w:ascii="Arial Narrow" w:hAnsi="Arial Narrow"/>
              <w:sz w:val="16"/>
            </w:rPr>
          </w:pPr>
          <w:r w:rsidRPr="00CC14B9">
            <w:rPr>
              <w:rFonts w:ascii="Arial Narrow" w:hAnsi="Arial Narrow"/>
              <w:sz w:val="16"/>
            </w:rPr>
            <w:t xml:space="preserve">28022 MADRID </w:t>
          </w:r>
        </w:p>
        <w:p w14:paraId="19BB0D3C" w14:textId="77777777" w:rsidR="00D55415" w:rsidRPr="00CC14B9" w:rsidRDefault="00D55415" w:rsidP="00B85E2E">
          <w:pPr>
            <w:pStyle w:val="Piedepgina"/>
            <w:rPr>
              <w:rFonts w:ascii="Arial Narrow" w:hAnsi="Arial Narrow"/>
              <w:sz w:val="16"/>
            </w:rPr>
          </w:pPr>
          <w:r w:rsidRPr="00CC14B9">
            <w:rPr>
              <w:rFonts w:ascii="Arial Narrow" w:hAnsi="Arial Narrow"/>
              <w:sz w:val="16"/>
            </w:rPr>
            <w:t>TEL: 91 822 54 01</w:t>
          </w:r>
        </w:p>
        <w:p w14:paraId="37F77091" w14:textId="77777777" w:rsidR="00D55415" w:rsidRPr="00CC14B9" w:rsidRDefault="00D55415" w:rsidP="00B85E2E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CC14B9">
            <w:rPr>
              <w:rFonts w:ascii="Arial Narrow" w:hAnsi="Arial Narrow"/>
              <w:sz w:val="16"/>
            </w:rPr>
            <w:t>FAX: 91 822 54 43</w:t>
          </w:r>
        </w:p>
      </w:tc>
    </w:tr>
    <w:tr w:rsidR="00D55415" w:rsidRPr="00CC14B9" w14:paraId="0A82560F" w14:textId="77777777" w:rsidTr="00CC14B9">
      <w:tc>
        <w:tcPr>
          <w:tcW w:w="2008" w:type="dxa"/>
          <w:tcBorders>
            <w:top w:val="single" w:sz="4" w:space="0" w:color="auto"/>
          </w:tcBorders>
          <w:shd w:val="clear" w:color="auto" w:fill="auto"/>
        </w:tcPr>
        <w:p w14:paraId="47E16AA6" w14:textId="77777777" w:rsidR="00D55415" w:rsidRPr="00CC14B9" w:rsidRDefault="00D55415" w:rsidP="00B85E2E">
          <w:pPr>
            <w:pStyle w:val="Piedepgina"/>
            <w:rPr>
              <w:rFonts w:ascii="Arial Narrow" w:hAnsi="Arial Narrow"/>
              <w:sz w:val="16"/>
            </w:rPr>
          </w:pPr>
        </w:p>
        <w:p w14:paraId="2DC55000" w14:textId="77777777" w:rsidR="00D55415" w:rsidRPr="00CC14B9" w:rsidRDefault="00D55415" w:rsidP="00B85E2E">
          <w:pPr>
            <w:pStyle w:val="Piedepgina"/>
            <w:rPr>
              <w:rFonts w:ascii="Arial Narrow" w:hAnsi="Arial Narrow"/>
              <w:sz w:val="16"/>
            </w:rPr>
          </w:pPr>
          <w:r w:rsidRPr="00CC14B9">
            <w:rPr>
              <w:rFonts w:ascii="Arial Narrow" w:hAnsi="Arial Narrow"/>
              <w:sz w:val="16"/>
            </w:rPr>
            <w:t>smuvaem@aemps.es</w:t>
          </w:r>
        </w:p>
      </w:tc>
      <w:tc>
        <w:tcPr>
          <w:tcW w:w="5162" w:type="dxa"/>
          <w:vMerge/>
          <w:tcBorders>
            <w:right w:val="single" w:sz="4" w:space="0" w:color="auto"/>
          </w:tcBorders>
          <w:shd w:val="clear" w:color="auto" w:fill="auto"/>
        </w:tcPr>
        <w:p w14:paraId="059AE6D9" w14:textId="77777777" w:rsidR="00D55415" w:rsidRPr="00CC14B9" w:rsidRDefault="00D55415" w:rsidP="00B85E2E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94" w:type="dxa"/>
          <w:vMerge/>
          <w:tcBorders>
            <w:left w:val="single" w:sz="4" w:space="0" w:color="auto"/>
          </w:tcBorders>
          <w:shd w:val="clear" w:color="auto" w:fill="auto"/>
        </w:tcPr>
        <w:p w14:paraId="2296B3F4" w14:textId="77777777" w:rsidR="00D55415" w:rsidRPr="00CC14B9" w:rsidRDefault="00D55415" w:rsidP="00B85E2E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</w:tbl>
  <w:p w14:paraId="4D211177" w14:textId="4A44CA8A" w:rsidR="005800A5" w:rsidRDefault="00AA4F22" w:rsidP="00DB5200">
    <w:pPr>
      <w:pStyle w:val="Piedepgina"/>
    </w:pPr>
    <w:r>
      <w:rPr>
        <w:rFonts w:ascii="Arial Narrow" w:hAnsi="Arial Narrow"/>
        <w:szCs w:val="18"/>
      </w:rPr>
      <w:t>F-DMV-</w:t>
    </w:r>
    <w:r w:rsidR="00447DBD">
      <w:rPr>
        <w:rFonts w:ascii="Arial Narrow" w:hAnsi="Arial Narrow"/>
        <w:szCs w:val="18"/>
      </w:rPr>
      <w:t>290-04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54F71" w14:textId="77777777" w:rsidR="00DC31A6" w:rsidRDefault="00DC31A6">
      <w:r>
        <w:separator/>
      </w:r>
    </w:p>
  </w:footnote>
  <w:footnote w:type="continuationSeparator" w:id="0">
    <w:p w14:paraId="261744F6" w14:textId="77777777" w:rsidR="00DC31A6" w:rsidRDefault="00DC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B5C65" w14:textId="77777777" w:rsidR="005800A5" w:rsidRDefault="00AC5CA8">
    <w:pPr>
      <w:pStyle w:val="Encabezado"/>
      <w:tabs>
        <w:tab w:val="clear" w:pos="8504"/>
        <w:tab w:val="right" w:pos="10348"/>
      </w:tabs>
      <w:ind w:right="-1530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DBB01E" wp14:editId="300054BA">
              <wp:simplePos x="0" y="0"/>
              <wp:positionH relativeFrom="column">
                <wp:posOffset>5871845</wp:posOffset>
              </wp:positionH>
              <wp:positionV relativeFrom="paragraph">
                <wp:posOffset>3175</wp:posOffset>
              </wp:positionV>
              <wp:extent cx="788670" cy="921385"/>
              <wp:effectExtent l="0" t="0" r="6985" b="0"/>
              <wp:wrapNone/>
              <wp:docPr id="1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8670" cy="921385"/>
                        <a:chOff x="10611" y="316"/>
                        <a:chExt cx="1305" cy="1525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1" y="316"/>
                          <a:ext cx="936" cy="9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51" y="1258"/>
                          <a:ext cx="683" cy="5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9"/>
                      <wps:cNvCnPr>
                        <a:cxnSpLocks noChangeAspect="1" noChangeShapeType="1"/>
                      </wps:cNvCnPr>
                      <wps:spPr bwMode="auto">
                        <a:xfrm>
                          <a:off x="10731" y="1221"/>
                          <a:ext cx="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B3EDFB4" id="Grupo 5" o:spid="_x0000_s1026" style="position:absolute;margin-left:462.35pt;margin-top:.25pt;width:62.1pt;height:72.55pt;z-index:-251658240" coordorigin="10611,316" coordsize="1305,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0611;top:316;width:936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">
                <v:imagedata r:id="rId3" o:title=""/>
              </v:shape>
              <v:shape id="Picture 8" o:spid="_x0000_s1028" type="#_x0000_t75" style="position:absolute;left:10751;top:1258;width:683;height: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">
                <v:imagedata r:id="rId4" o:title=""/>
              </v:shape>
              <v:line id="Line 9" o:spid="_x0000_s1029" style="position:absolute;visibility:visible;mso-wrap-style:square" from="10731,1221" to="11916,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>
                <o:lock v:ext="edit" aspectratio="t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26" w:type="dxa"/>
      <w:tblInd w:w="78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</w:tblGrid>
    <w:tr w:rsidR="00564141" w14:paraId="127DDA90" w14:textId="77777777" w:rsidTr="00772636">
      <w:trPr>
        <w:cantSplit/>
      </w:trPr>
      <w:tc>
        <w:tcPr>
          <w:tcW w:w="2126" w:type="dxa"/>
          <w:shd w:val="pct5" w:color="000000" w:fill="FFFFFF"/>
        </w:tcPr>
        <w:p w14:paraId="374CA5B5" w14:textId="77777777" w:rsidR="00564141" w:rsidRDefault="00D4030D" w:rsidP="00772636">
          <w:pPr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  <w:lang w:val="es-ES"/>
            </w:rPr>
            <w:drawing>
              <wp:anchor distT="0" distB="0" distL="114300" distR="114300" simplePos="0" relativeHeight="251657216" behindDoc="0" locked="0" layoutInCell="1" allowOverlap="1" wp14:anchorId="17BF37A5" wp14:editId="1DC660C7">
                <wp:simplePos x="0" y="0"/>
                <wp:positionH relativeFrom="column">
                  <wp:posOffset>-5038725</wp:posOffset>
                </wp:positionH>
                <wp:positionV relativeFrom="paragraph">
                  <wp:posOffset>11430</wp:posOffset>
                </wp:positionV>
                <wp:extent cx="3209925" cy="742950"/>
                <wp:effectExtent l="19050" t="0" r="9525" b="0"/>
                <wp:wrapNone/>
                <wp:docPr id="6" name="Imagen 1" descr="MSCBS+AEMPS-(color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SCBS+AEMPS-(color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9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64141" w14:paraId="4B66852D" w14:textId="77777777" w:rsidTr="00D4030D">
      <w:trPr>
        <w:cantSplit/>
        <w:trHeight w:val="1098"/>
      </w:trPr>
      <w:tc>
        <w:tcPr>
          <w:tcW w:w="2126" w:type="dxa"/>
          <w:shd w:val="clear" w:color="000000" w:fill="FFFFFF"/>
        </w:tcPr>
        <w:p w14:paraId="01367692" w14:textId="77777777" w:rsidR="00564141" w:rsidRDefault="00564141" w:rsidP="00772636">
          <w:pPr>
            <w:rPr>
              <w:rFonts w:ascii="Arial Narrow" w:hAnsi="Arial Narrow"/>
              <w:sz w:val="16"/>
            </w:rPr>
          </w:pPr>
        </w:p>
        <w:p w14:paraId="216F719E" w14:textId="77777777" w:rsidR="00564141" w:rsidRDefault="00564141" w:rsidP="00772636">
          <w:pPr>
            <w:jc w:val="lef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DEPARTAMENTO DE MEDICAMENTOS VETERINARIOS</w:t>
          </w:r>
        </w:p>
      </w:tc>
    </w:tr>
  </w:tbl>
  <w:p w14:paraId="370FFF54" w14:textId="77777777" w:rsidR="00564141" w:rsidRPr="00564141" w:rsidRDefault="00564141" w:rsidP="00564141">
    <w:pPr>
      <w:pStyle w:val="Encabezado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51D"/>
    <w:multiLevelType w:val="hybridMultilevel"/>
    <w:tmpl w:val="467A1FD6"/>
    <w:lvl w:ilvl="0" w:tplc="2DF4308E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F80"/>
    <w:multiLevelType w:val="hybridMultilevel"/>
    <w:tmpl w:val="564AA988"/>
    <w:lvl w:ilvl="0" w:tplc="34527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4721A"/>
    <w:multiLevelType w:val="hybridMultilevel"/>
    <w:tmpl w:val="A9AE0C98"/>
    <w:lvl w:ilvl="0" w:tplc="92D43A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57C5B"/>
    <w:multiLevelType w:val="multilevel"/>
    <w:tmpl w:val="0F6878B2"/>
    <w:lvl w:ilvl="0">
      <w:start w:val="1"/>
      <w:numFmt w:val="decimal"/>
      <w:pStyle w:val="epgrafenum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26485560"/>
    <w:multiLevelType w:val="hybridMultilevel"/>
    <w:tmpl w:val="35AA21B2"/>
    <w:lvl w:ilvl="0" w:tplc="EB56F8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123BC"/>
    <w:multiLevelType w:val="hybridMultilevel"/>
    <w:tmpl w:val="46221488"/>
    <w:lvl w:ilvl="0" w:tplc="2F14933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83A37"/>
    <w:multiLevelType w:val="hybridMultilevel"/>
    <w:tmpl w:val="3F4A71F2"/>
    <w:lvl w:ilvl="0" w:tplc="EB56F8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327B8"/>
    <w:multiLevelType w:val="singleLevel"/>
    <w:tmpl w:val="7EE0FA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89A2397"/>
    <w:multiLevelType w:val="multilevel"/>
    <w:tmpl w:val="14DC903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3BE201CB"/>
    <w:multiLevelType w:val="hybridMultilevel"/>
    <w:tmpl w:val="60FE56DE"/>
    <w:lvl w:ilvl="0" w:tplc="D2243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1F83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9E232C"/>
    <w:multiLevelType w:val="singleLevel"/>
    <w:tmpl w:val="3DAEA6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6C5080"/>
    <w:multiLevelType w:val="hybridMultilevel"/>
    <w:tmpl w:val="140A1456"/>
    <w:lvl w:ilvl="0" w:tplc="D77A0E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028D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6E7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4F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A9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A0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B02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4F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8C7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A32F6"/>
    <w:multiLevelType w:val="multilevel"/>
    <w:tmpl w:val="A1F4B7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45040F4"/>
    <w:multiLevelType w:val="hybridMultilevel"/>
    <w:tmpl w:val="0602F240"/>
    <w:lvl w:ilvl="0" w:tplc="3C6A37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71A6C1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334B9"/>
    <w:multiLevelType w:val="hybridMultilevel"/>
    <w:tmpl w:val="05C0F754"/>
    <w:lvl w:ilvl="0" w:tplc="5462B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00E88"/>
    <w:multiLevelType w:val="singleLevel"/>
    <w:tmpl w:val="0C0A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ACE6CAF"/>
    <w:multiLevelType w:val="hybridMultilevel"/>
    <w:tmpl w:val="A3324202"/>
    <w:lvl w:ilvl="0" w:tplc="968E3C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02BDE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7F612E"/>
    <w:multiLevelType w:val="hybridMultilevel"/>
    <w:tmpl w:val="DF1E3308"/>
    <w:lvl w:ilvl="0" w:tplc="7696FD7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2FE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E3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64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A1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24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4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0C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60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995978"/>
    <w:multiLevelType w:val="hybridMultilevel"/>
    <w:tmpl w:val="4D0AF796"/>
    <w:lvl w:ilvl="0" w:tplc="70CCD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62CE5"/>
    <w:multiLevelType w:val="hybridMultilevel"/>
    <w:tmpl w:val="9B98C696"/>
    <w:lvl w:ilvl="0" w:tplc="14569C72">
      <w:start w:val="1"/>
      <w:numFmt w:val="bullet"/>
      <w:lvlText w:val=""/>
      <w:lvlJc w:val="left"/>
      <w:pPr>
        <w:tabs>
          <w:tab w:val="num" w:pos="357"/>
        </w:tabs>
        <w:ind w:left="357" w:hanging="357"/>
      </w:pPr>
      <w:rPr>
        <w:rFonts w:ascii="Wingdings 3" w:eastAsia="Times New Roman" w:hAnsi="Wingdings 3" w:cs="Times New Roman" w:hint="default"/>
        <w:color w:val="auto"/>
      </w:rPr>
    </w:lvl>
    <w:lvl w:ilvl="1" w:tplc="0C0A0019">
      <w:start w:val="1"/>
      <w:numFmt w:val="bullet"/>
      <w:lvlText w:val=""/>
      <w:lvlJc w:val="left"/>
      <w:pPr>
        <w:tabs>
          <w:tab w:val="num" w:pos="1437"/>
        </w:tabs>
        <w:ind w:left="1437" w:hanging="357"/>
      </w:pPr>
      <w:rPr>
        <w:rFonts w:ascii="Wingdings 2" w:hAnsi="Wingdings 2" w:cs="Times New Roman" w:hint="default"/>
        <w:color w:val="FF0000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43E2C"/>
    <w:multiLevelType w:val="hybridMultilevel"/>
    <w:tmpl w:val="B0DC7C02"/>
    <w:lvl w:ilvl="0" w:tplc="CF8C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52FCB"/>
    <w:multiLevelType w:val="multilevel"/>
    <w:tmpl w:val="52201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15112E9"/>
    <w:multiLevelType w:val="hybridMultilevel"/>
    <w:tmpl w:val="BB58D5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E70CA"/>
    <w:multiLevelType w:val="hybridMultilevel"/>
    <w:tmpl w:val="BED8FCFC"/>
    <w:lvl w:ilvl="0" w:tplc="3B22DD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2C1C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A2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0B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42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A8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04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60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C2245"/>
    <w:multiLevelType w:val="hybridMultilevel"/>
    <w:tmpl w:val="DBF861AA"/>
    <w:lvl w:ilvl="0" w:tplc="0C0A0015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52AC2"/>
    <w:multiLevelType w:val="hybridMultilevel"/>
    <w:tmpl w:val="69963C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6"/>
  </w:num>
  <w:num w:numId="4">
    <w:abstractNumId w:val="4"/>
  </w:num>
  <w:num w:numId="5">
    <w:abstractNumId w:val="16"/>
  </w:num>
  <w:num w:numId="6">
    <w:abstractNumId w:val="22"/>
  </w:num>
  <w:num w:numId="7">
    <w:abstractNumId w:val="13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7"/>
  </w:num>
  <w:num w:numId="13">
    <w:abstractNumId w:val="20"/>
  </w:num>
  <w:num w:numId="14">
    <w:abstractNumId w:val="5"/>
  </w:num>
  <w:num w:numId="15">
    <w:abstractNumId w:val="18"/>
  </w:num>
  <w:num w:numId="16">
    <w:abstractNumId w:val="11"/>
  </w:num>
  <w:num w:numId="17">
    <w:abstractNumId w:val="3"/>
  </w:num>
  <w:num w:numId="18">
    <w:abstractNumId w:val="8"/>
  </w:num>
  <w:num w:numId="19">
    <w:abstractNumId w:val="17"/>
  </w:num>
  <w:num w:numId="20">
    <w:abstractNumId w:val="14"/>
  </w:num>
  <w:num w:numId="21">
    <w:abstractNumId w:val="21"/>
  </w:num>
  <w:num w:numId="22">
    <w:abstractNumId w:val="1"/>
  </w:num>
  <w:num w:numId="23">
    <w:abstractNumId w:val="2"/>
  </w:num>
  <w:num w:numId="24">
    <w:abstractNumId w:val="26"/>
  </w:num>
  <w:num w:numId="25">
    <w:abstractNumId w:val="15"/>
  </w:num>
  <w:num w:numId="26">
    <w:abstractNumId w:val="23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A7"/>
    <w:rsid w:val="000007CB"/>
    <w:rsid w:val="000036AB"/>
    <w:rsid w:val="0000499F"/>
    <w:rsid w:val="000067B4"/>
    <w:rsid w:val="00006907"/>
    <w:rsid w:val="000112DE"/>
    <w:rsid w:val="0001160B"/>
    <w:rsid w:val="0001213F"/>
    <w:rsid w:val="000128F1"/>
    <w:rsid w:val="00016C89"/>
    <w:rsid w:val="00021A38"/>
    <w:rsid w:val="000263A6"/>
    <w:rsid w:val="00026BF2"/>
    <w:rsid w:val="00027CE3"/>
    <w:rsid w:val="00032E85"/>
    <w:rsid w:val="0003300B"/>
    <w:rsid w:val="000354DE"/>
    <w:rsid w:val="00037550"/>
    <w:rsid w:val="00040AEE"/>
    <w:rsid w:val="000434D0"/>
    <w:rsid w:val="00044A58"/>
    <w:rsid w:val="0004545F"/>
    <w:rsid w:val="000459FC"/>
    <w:rsid w:val="00046DC0"/>
    <w:rsid w:val="00047724"/>
    <w:rsid w:val="000479FD"/>
    <w:rsid w:val="00052398"/>
    <w:rsid w:val="00053246"/>
    <w:rsid w:val="00053407"/>
    <w:rsid w:val="0006078C"/>
    <w:rsid w:val="00061FF5"/>
    <w:rsid w:val="00067C3B"/>
    <w:rsid w:val="00074F0C"/>
    <w:rsid w:val="00077095"/>
    <w:rsid w:val="00081AA3"/>
    <w:rsid w:val="000876E4"/>
    <w:rsid w:val="00090978"/>
    <w:rsid w:val="00090C27"/>
    <w:rsid w:val="000931B8"/>
    <w:rsid w:val="000933AE"/>
    <w:rsid w:val="00093860"/>
    <w:rsid w:val="000951CC"/>
    <w:rsid w:val="000A755D"/>
    <w:rsid w:val="000B4D7A"/>
    <w:rsid w:val="000C00E1"/>
    <w:rsid w:val="000C035C"/>
    <w:rsid w:val="000C13D3"/>
    <w:rsid w:val="000D0DDA"/>
    <w:rsid w:val="000D47C0"/>
    <w:rsid w:val="000D681B"/>
    <w:rsid w:val="000D7402"/>
    <w:rsid w:val="000E2560"/>
    <w:rsid w:val="000E435E"/>
    <w:rsid w:val="000E5F9A"/>
    <w:rsid w:val="000E622F"/>
    <w:rsid w:val="000F2AD3"/>
    <w:rsid w:val="000F60F8"/>
    <w:rsid w:val="000F6221"/>
    <w:rsid w:val="000F645F"/>
    <w:rsid w:val="000F7A2B"/>
    <w:rsid w:val="0010190B"/>
    <w:rsid w:val="00103043"/>
    <w:rsid w:val="00105C06"/>
    <w:rsid w:val="00112682"/>
    <w:rsid w:val="00113ED5"/>
    <w:rsid w:val="0011617C"/>
    <w:rsid w:val="00122E20"/>
    <w:rsid w:val="001242A3"/>
    <w:rsid w:val="00127CA7"/>
    <w:rsid w:val="00132D44"/>
    <w:rsid w:val="00133710"/>
    <w:rsid w:val="00136554"/>
    <w:rsid w:val="00136A09"/>
    <w:rsid w:val="00145C0D"/>
    <w:rsid w:val="00150366"/>
    <w:rsid w:val="001505E4"/>
    <w:rsid w:val="001523CD"/>
    <w:rsid w:val="00155E82"/>
    <w:rsid w:val="00157C86"/>
    <w:rsid w:val="001628A4"/>
    <w:rsid w:val="001708FF"/>
    <w:rsid w:val="001709D0"/>
    <w:rsid w:val="00174944"/>
    <w:rsid w:val="0017515C"/>
    <w:rsid w:val="00175BB9"/>
    <w:rsid w:val="00176554"/>
    <w:rsid w:val="00177B13"/>
    <w:rsid w:val="00177F75"/>
    <w:rsid w:val="001868C8"/>
    <w:rsid w:val="001905C4"/>
    <w:rsid w:val="00191180"/>
    <w:rsid w:val="0019645E"/>
    <w:rsid w:val="001A1D71"/>
    <w:rsid w:val="001A2A41"/>
    <w:rsid w:val="001A5679"/>
    <w:rsid w:val="001B467E"/>
    <w:rsid w:val="001B4A26"/>
    <w:rsid w:val="001B6FAD"/>
    <w:rsid w:val="001B7DC7"/>
    <w:rsid w:val="001C0ED3"/>
    <w:rsid w:val="001C3A44"/>
    <w:rsid w:val="001C3A88"/>
    <w:rsid w:val="001C534D"/>
    <w:rsid w:val="001D0A68"/>
    <w:rsid w:val="001D26B0"/>
    <w:rsid w:val="001D2830"/>
    <w:rsid w:val="001D2B64"/>
    <w:rsid w:val="001D2E71"/>
    <w:rsid w:val="001D73B7"/>
    <w:rsid w:val="001E1420"/>
    <w:rsid w:val="001E3116"/>
    <w:rsid w:val="002033FF"/>
    <w:rsid w:val="00205C3A"/>
    <w:rsid w:val="0020695A"/>
    <w:rsid w:val="00207325"/>
    <w:rsid w:val="00207E42"/>
    <w:rsid w:val="00210C50"/>
    <w:rsid w:val="00212623"/>
    <w:rsid w:val="00213B0D"/>
    <w:rsid w:val="00214529"/>
    <w:rsid w:val="002154A0"/>
    <w:rsid w:val="00217EAF"/>
    <w:rsid w:val="00224A8A"/>
    <w:rsid w:val="00225229"/>
    <w:rsid w:val="00226A1E"/>
    <w:rsid w:val="00227BA1"/>
    <w:rsid w:val="002302D5"/>
    <w:rsid w:val="0023100C"/>
    <w:rsid w:val="00231196"/>
    <w:rsid w:val="00232BB1"/>
    <w:rsid w:val="002378D0"/>
    <w:rsid w:val="00240A68"/>
    <w:rsid w:val="00240CB5"/>
    <w:rsid w:val="00241A54"/>
    <w:rsid w:val="00247435"/>
    <w:rsid w:val="00247896"/>
    <w:rsid w:val="002506FF"/>
    <w:rsid w:val="0025116A"/>
    <w:rsid w:val="00251E31"/>
    <w:rsid w:val="00252082"/>
    <w:rsid w:val="0025358C"/>
    <w:rsid w:val="00253604"/>
    <w:rsid w:val="00254078"/>
    <w:rsid w:val="002543A1"/>
    <w:rsid w:val="0025445D"/>
    <w:rsid w:val="0025664C"/>
    <w:rsid w:val="002615BD"/>
    <w:rsid w:val="002619D0"/>
    <w:rsid w:val="00261B2B"/>
    <w:rsid w:val="0026254A"/>
    <w:rsid w:val="002636D0"/>
    <w:rsid w:val="00270614"/>
    <w:rsid w:val="00270970"/>
    <w:rsid w:val="00270DF6"/>
    <w:rsid w:val="00274010"/>
    <w:rsid w:val="002746B7"/>
    <w:rsid w:val="00275700"/>
    <w:rsid w:val="00275F20"/>
    <w:rsid w:val="002760F6"/>
    <w:rsid w:val="002840CC"/>
    <w:rsid w:val="00290888"/>
    <w:rsid w:val="00292A09"/>
    <w:rsid w:val="002937CB"/>
    <w:rsid w:val="002955F3"/>
    <w:rsid w:val="00297675"/>
    <w:rsid w:val="002A304A"/>
    <w:rsid w:val="002A3204"/>
    <w:rsid w:val="002A60DD"/>
    <w:rsid w:val="002A6E6A"/>
    <w:rsid w:val="002B0D45"/>
    <w:rsid w:val="002B6812"/>
    <w:rsid w:val="002B77D6"/>
    <w:rsid w:val="002C1FA2"/>
    <w:rsid w:val="002C3A54"/>
    <w:rsid w:val="002C488E"/>
    <w:rsid w:val="002C6B0C"/>
    <w:rsid w:val="002C77C1"/>
    <w:rsid w:val="002D2D38"/>
    <w:rsid w:val="002D312A"/>
    <w:rsid w:val="002D46DE"/>
    <w:rsid w:val="002D524C"/>
    <w:rsid w:val="002D5EB5"/>
    <w:rsid w:val="002D61E4"/>
    <w:rsid w:val="002E383A"/>
    <w:rsid w:val="002E7B3C"/>
    <w:rsid w:val="002F1148"/>
    <w:rsid w:val="002F16D1"/>
    <w:rsid w:val="002F4A5A"/>
    <w:rsid w:val="002F5EFD"/>
    <w:rsid w:val="002F76C8"/>
    <w:rsid w:val="003023B8"/>
    <w:rsid w:val="0030367B"/>
    <w:rsid w:val="00306970"/>
    <w:rsid w:val="00310D25"/>
    <w:rsid w:val="00312447"/>
    <w:rsid w:val="00315939"/>
    <w:rsid w:val="00316B2F"/>
    <w:rsid w:val="00316DC6"/>
    <w:rsid w:val="0032021B"/>
    <w:rsid w:val="003204B6"/>
    <w:rsid w:val="00324434"/>
    <w:rsid w:val="00327930"/>
    <w:rsid w:val="00331135"/>
    <w:rsid w:val="00332967"/>
    <w:rsid w:val="00335B1E"/>
    <w:rsid w:val="00342E38"/>
    <w:rsid w:val="00346862"/>
    <w:rsid w:val="00350766"/>
    <w:rsid w:val="0035140C"/>
    <w:rsid w:val="00355785"/>
    <w:rsid w:val="00355E04"/>
    <w:rsid w:val="00356CD0"/>
    <w:rsid w:val="003703F9"/>
    <w:rsid w:val="003746F9"/>
    <w:rsid w:val="00376E23"/>
    <w:rsid w:val="00381962"/>
    <w:rsid w:val="00381ADC"/>
    <w:rsid w:val="0038330F"/>
    <w:rsid w:val="0038337A"/>
    <w:rsid w:val="0038550D"/>
    <w:rsid w:val="003933D4"/>
    <w:rsid w:val="00393B2B"/>
    <w:rsid w:val="00393B38"/>
    <w:rsid w:val="003948B2"/>
    <w:rsid w:val="003A197C"/>
    <w:rsid w:val="003A332B"/>
    <w:rsid w:val="003A5768"/>
    <w:rsid w:val="003A5A1A"/>
    <w:rsid w:val="003A7BDC"/>
    <w:rsid w:val="003B362E"/>
    <w:rsid w:val="003B76FF"/>
    <w:rsid w:val="003B7F3E"/>
    <w:rsid w:val="003C120D"/>
    <w:rsid w:val="003C177B"/>
    <w:rsid w:val="003C2DF7"/>
    <w:rsid w:val="003C3869"/>
    <w:rsid w:val="003C4161"/>
    <w:rsid w:val="003C45F1"/>
    <w:rsid w:val="003C6320"/>
    <w:rsid w:val="003C6432"/>
    <w:rsid w:val="003D0646"/>
    <w:rsid w:val="003D0B5E"/>
    <w:rsid w:val="003D373F"/>
    <w:rsid w:val="003E42BE"/>
    <w:rsid w:val="003E4FF5"/>
    <w:rsid w:val="003E5D35"/>
    <w:rsid w:val="003E6B4F"/>
    <w:rsid w:val="003F0AEC"/>
    <w:rsid w:val="003F2035"/>
    <w:rsid w:val="003F54EF"/>
    <w:rsid w:val="003F61A8"/>
    <w:rsid w:val="00417846"/>
    <w:rsid w:val="00417E67"/>
    <w:rsid w:val="00420FCB"/>
    <w:rsid w:val="00422DE0"/>
    <w:rsid w:val="00424761"/>
    <w:rsid w:val="0042587E"/>
    <w:rsid w:val="00425BC4"/>
    <w:rsid w:val="004260FA"/>
    <w:rsid w:val="00431147"/>
    <w:rsid w:val="00433E1A"/>
    <w:rsid w:val="00435943"/>
    <w:rsid w:val="00440247"/>
    <w:rsid w:val="00445084"/>
    <w:rsid w:val="00446819"/>
    <w:rsid w:val="004474C4"/>
    <w:rsid w:val="00447DBD"/>
    <w:rsid w:val="00450131"/>
    <w:rsid w:val="004511B0"/>
    <w:rsid w:val="00451F22"/>
    <w:rsid w:val="0045347F"/>
    <w:rsid w:val="00456AFD"/>
    <w:rsid w:val="004575F9"/>
    <w:rsid w:val="004614D2"/>
    <w:rsid w:val="00463490"/>
    <w:rsid w:val="004647BB"/>
    <w:rsid w:val="004656D1"/>
    <w:rsid w:val="00466708"/>
    <w:rsid w:val="004669FA"/>
    <w:rsid w:val="00467794"/>
    <w:rsid w:val="00467A45"/>
    <w:rsid w:val="00471B3D"/>
    <w:rsid w:val="00471E01"/>
    <w:rsid w:val="0047401B"/>
    <w:rsid w:val="00476F22"/>
    <w:rsid w:val="004775FC"/>
    <w:rsid w:val="00482B51"/>
    <w:rsid w:val="00483DA3"/>
    <w:rsid w:val="0048400D"/>
    <w:rsid w:val="00487A9B"/>
    <w:rsid w:val="00487B54"/>
    <w:rsid w:val="00487DB6"/>
    <w:rsid w:val="00490DF0"/>
    <w:rsid w:val="00492938"/>
    <w:rsid w:val="00493039"/>
    <w:rsid w:val="00496A3A"/>
    <w:rsid w:val="004A112F"/>
    <w:rsid w:val="004B0CD7"/>
    <w:rsid w:val="004B5982"/>
    <w:rsid w:val="004B60B3"/>
    <w:rsid w:val="004C0038"/>
    <w:rsid w:val="004C0445"/>
    <w:rsid w:val="004C155E"/>
    <w:rsid w:val="004D06A6"/>
    <w:rsid w:val="004D2FF7"/>
    <w:rsid w:val="004D3288"/>
    <w:rsid w:val="004D4365"/>
    <w:rsid w:val="004E48F9"/>
    <w:rsid w:val="004E4B19"/>
    <w:rsid w:val="004E5EBD"/>
    <w:rsid w:val="004E664D"/>
    <w:rsid w:val="004F0BE9"/>
    <w:rsid w:val="004F0D84"/>
    <w:rsid w:val="004F3EF3"/>
    <w:rsid w:val="004F48F3"/>
    <w:rsid w:val="005004B6"/>
    <w:rsid w:val="00505E54"/>
    <w:rsid w:val="005068E9"/>
    <w:rsid w:val="00510276"/>
    <w:rsid w:val="00510CCB"/>
    <w:rsid w:val="00515E83"/>
    <w:rsid w:val="0051626E"/>
    <w:rsid w:val="005163B4"/>
    <w:rsid w:val="005206B4"/>
    <w:rsid w:val="00527FD6"/>
    <w:rsid w:val="00531FA7"/>
    <w:rsid w:val="0053429E"/>
    <w:rsid w:val="005347A0"/>
    <w:rsid w:val="00536838"/>
    <w:rsid w:val="00536E50"/>
    <w:rsid w:val="005379DF"/>
    <w:rsid w:val="0054036C"/>
    <w:rsid w:val="00542950"/>
    <w:rsid w:val="005470AE"/>
    <w:rsid w:val="0055070F"/>
    <w:rsid w:val="00550EBD"/>
    <w:rsid w:val="005520EE"/>
    <w:rsid w:val="005531E3"/>
    <w:rsid w:val="005575FD"/>
    <w:rsid w:val="00557CDF"/>
    <w:rsid w:val="00560C9D"/>
    <w:rsid w:val="00562492"/>
    <w:rsid w:val="00564141"/>
    <w:rsid w:val="00564643"/>
    <w:rsid w:val="005658BB"/>
    <w:rsid w:val="005725B8"/>
    <w:rsid w:val="00572C70"/>
    <w:rsid w:val="00574101"/>
    <w:rsid w:val="00574973"/>
    <w:rsid w:val="0057512B"/>
    <w:rsid w:val="00576469"/>
    <w:rsid w:val="0057795F"/>
    <w:rsid w:val="005800A5"/>
    <w:rsid w:val="00586F46"/>
    <w:rsid w:val="00592185"/>
    <w:rsid w:val="00592446"/>
    <w:rsid w:val="005A0CF8"/>
    <w:rsid w:val="005A1800"/>
    <w:rsid w:val="005A38CD"/>
    <w:rsid w:val="005A4746"/>
    <w:rsid w:val="005A68DC"/>
    <w:rsid w:val="005B1E13"/>
    <w:rsid w:val="005B7132"/>
    <w:rsid w:val="005B73C3"/>
    <w:rsid w:val="005C3E82"/>
    <w:rsid w:val="005C464C"/>
    <w:rsid w:val="005C4710"/>
    <w:rsid w:val="005C6D52"/>
    <w:rsid w:val="005D40AC"/>
    <w:rsid w:val="005D4D86"/>
    <w:rsid w:val="005D4DB6"/>
    <w:rsid w:val="005D5DC6"/>
    <w:rsid w:val="005D65BF"/>
    <w:rsid w:val="005D7B7E"/>
    <w:rsid w:val="005D7C8F"/>
    <w:rsid w:val="005E13A9"/>
    <w:rsid w:val="005E3AD4"/>
    <w:rsid w:val="005E4F40"/>
    <w:rsid w:val="005E5F81"/>
    <w:rsid w:val="005E7CAF"/>
    <w:rsid w:val="005F3D08"/>
    <w:rsid w:val="005F4479"/>
    <w:rsid w:val="005F5F16"/>
    <w:rsid w:val="005F7202"/>
    <w:rsid w:val="005F7EC1"/>
    <w:rsid w:val="00604C47"/>
    <w:rsid w:val="00604F48"/>
    <w:rsid w:val="00605D89"/>
    <w:rsid w:val="006079B3"/>
    <w:rsid w:val="00611694"/>
    <w:rsid w:val="00612596"/>
    <w:rsid w:val="00613401"/>
    <w:rsid w:val="00613738"/>
    <w:rsid w:val="006155A4"/>
    <w:rsid w:val="006176DE"/>
    <w:rsid w:val="00617B05"/>
    <w:rsid w:val="006203E0"/>
    <w:rsid w:val="0062186F"/>
    <w:rsid w:val="006245E5"/>
    <w:rsid w:val="00626375"/>
    <w:rsid w:val="00633EE3"/>
    <w:rsid w:val="00635B91"/>
    <w:rsid w:val="00637AEA"/>
    <w:rsid w:val="00637BDB"/>
    <w:rsid w:val="00641922"/>
    <w:rsid w:val="00642697"/>
    <w:rsid w:val="0064466B"/>
    <w:rsid w:val="0065041F"/>
    <w:rsid w:val="00650ED6"/>
    <w:rsid w:val="00652CE7"/>
    <w:rsid w:val="00655DC6"/>
    <w:rsid w:val="00656CC5"/>
    <w:rsid w:val="006609AC"/>
    <w:rsid w:val="00670496"/>
    <w:rsid w:val="006707F1"/>
    <w:rsid w:val="00673B1E"/>
    <w:rsid w:val="0067480D"/>
    <w:rsid w:val="00674A6E"/>
    <w:rsid w:val="00674EC0"/>
    <w:rsid w:val="0067530A"/>
    <w:rsid w:val="00681332"/>
    <w:rsid w:val="006839FB"/>
    <w:rsid w:val="006861CF"/>
    <w:rsid w:val="00686B03"/>
    <w:rsid w:val="00687929"/>
    <w:rsid w:val="00690052"/>
    <w:rsid w:val="006938BE"/>
    <w:rsid w:val="00694CB0"/>
    <w:rsid w:val="006957FC"/>
    <w:rsid w:val="006959B9"/>
    <w:rsid w:val="00697E9A"/>
    <w:rsid w:val="006A19D1"/>
    <w:rsid w:val="006A5EB4"/>
    <w:rsid w:val="006A6762"/>
    <w:rsid w:val="006B1C6D"/>
    <w:rsid w:val="006B2C4C"/>
    <w:rsid w:val="006B3681"/>
    <w:rsid w:val="006B59FA"/>
    <w:rsid w:val="006B5BDF"/>
    <w:rsid w:val="006C052F"/>
    <w:rsid w:val="006C1E05"/>
    <w:rsid w:val="006C2CA5"/>
    <w:rsid w:val="006C580D"/>
    <w:rsid w:val="006C72C0"/>
    <w:rsid w:val="006C7936"/>
    <w:rsid w:val="006D32C5"/>
    <w:rsid w:val="006D3684"/>
    <w:rsid w:val="006D4924"/>
    <w:rsid w:val="006D6B6F"/>
    <w:rsid w:val="006D6DAE"/>
    <w:rsid w:val="006E1A98"/>
    <w:rsid w:val="006E2A8B"/>
    <w:rsid w:val="006E3552"/>
    <w:rsid w:val="006E3F4B"/>
    <w:rsid w:val="006E4A0C"/>
    <w:rsid w:val="006E782A"/>
    <w:rsid w:val="006F118E"/>
    <w:rsid w:val="006F29F0"/>
    <w:rsid w:val="006F55A9"/>
    <w:rsid w:val="007003B0"/>
    <w:rsid w:val="00703966"/>
    <w:rsid w:val="00714484"/>
    <w:rsid w:val="007148DF"/>
    <w:rsid w:val="00715AE0"/>
    <w:rsid w:val="007170DC"/>
    <w:rsid w:val="0072030C"/>
    <w:rsid w:val="00726776"/>
    <w:rsid w:val="007300C5"/>
    <w:rsid w:val="00733186"/>
    <w:rsid w:val="00734155"/>
    <w:rsid w:val="00740E1C"/>
    <w:rsid w:val="00743DCA"/>
    <w:rsid w:val="00750AFF"/>
    <w:rsid w:val="00751290"/>
    <w:rsid w:val="007545CE"/>
    <w:rsid w:val="00761BC8"/>
    <w:rsid w:val="00762A8D"/>
    <w:rsid w:val="007646CE"/>
    <w:rsid w:val="00764872"/>
    <w:rsid w:val="00770853"/>
    <w:rsid w:val="00772636"/>
    <w:rsid w:val="00774745"/>
    <w:rsid w:val="007756BF"/>
    <w:rsid w:val="00775AFF"/>
    <w:rsid w:val="0077737D"/>
    <w:rsid w:val="00781283"/>
    <w:rsid w:val="007816E5"/>
    <w:rsid w:val="00781777"/>
    <w:rsid w:val="00784064"/>
    <w:rsid w:val="00785DB7"/>
    <w:rsid w:val="007874B8"/>
    <w:rsid w:val="00795DD6"/>
    <w:rsid w:val="00797A56"/>
    <w:rsid w:val="007A4883"/>
    <w:rsid w:val="007A55DE"/>
    <w:rsid w:val="007A58CC"/>
    <w:rsid w:val="007A5CD0"/>
    <w:rsid w:val="007A7E63"/>
    <w:rsid w:val="007B04A5"/>
    <w:rsid w:val="007B2E1B"/>
    <w:rsid w:val="007B53DA"/>
    <w:rsid w:val="007B6501"/>
    <w:rsid w:val="007C258F"/>
    <w:rsid w:val="007C272E"/>
    <w:rsid w:val="007C70B5"/>
    <w:rsid w:val="007C75A3"/>
    <w:rsid w:val="007D2E7B"/>
    <w:rsid w:val="007D4930"/>
    <w:rsid w:val="007E0F20"/>
    <w:rsid w:val="007E1255"/>
    <w:rsid w:val="007E157D"/>
    <w:rsid w:val="007E1C51"/>
    <w:rsid w:val="007E41AC"/>
    <w:rsid w:val="007E67DA"/>
    <w:rsid w:val="007F0210"/>
    <w:rsid w:val="007F27C0"/>
    <w:rsid w:val="007F5DB7"/>
    <w:rsid w:val="007F5FEE"/>
    <w:rsid w:val="007F7FEE"/>
    <w:rsid w:val="0080586E"/>
    <w:rsid w:val="008102ED"/>
    <w:rsid w:val="00822758"/>
    <w:rsid w:val="00823657"/>
    <w:rsid w:val="00825DC5"/>
    <w:rsid w:val="008268A2"/>
    <w:rsid w:val="008301E5"/>
    <w:rsid w:val="0083339F"/>
    <w:rsid w:val="0084385E"/>
    <w:rsid w:val="00844BDB"/>
    <w:rsid w:val="00845C88"/>
    <w:rsid w:val="0084712E"/>
    <w:rsid w:val="00847759"/>
    <w:rsid w:val="00852564"/>
    <w:rsid w:val="00854ECA"/>
    <w:rsid w:val="00856F25"/>
    <w:rsid w:val="00857BFA"/>
    <w:rsid w:val="00861D38"/>
    <w:rsid w:val="008702B2"/>
    <w:rsid w:val="0087183D"/>
    <w:rsid w:val="00873C6A"/>
    <w:rsid w:val="008756C9"/>
    <w:rsid w:val="00875B49"/>
    <w:rsid w:val="00876E9A"/>
    <w:rsid w:val="008816F4"/>
    <w:rsid w:val="008850A9"/>
    <w:rsid w:val="0089011E"/>
    <w:rsid w:val="008919AF"/>
    <w:rsid w:val="00893D44"/>
    <w:rsid w:val="00894765"/>
    <w:rsid w:val="00895533"/>
    <w:rsid w:val="00895E21"/>
    <w:rsid w:val="008967FA"/>
    <w:rsid w:val="00896C73"/>
    <w:rsid w:val="008A1430"/>
    <w:rsid w:val="008A1C61"/>
    <w:rsid w:val="008A2F80"/>
    <w:rsid w:val="008A3473"/>
    <w:rsid w:val="008A4AD3"/>
    <w:rsid w:val="008A5D7A"/>
    <w:rsid w:val="008B222E"/>
    <w:rsid w:val="008B238F"/>
    <w:rsid w:val="008B3BF4"/>
    <w:rsid w:val="008B5A47"/>
    <w:rsid w:val="008C549E"/>
    <w:rsid w:val="008D24C8"/>
    <w:rsid w:val="008D28BF"/>
    <w:rsid w:val="008D291F"/>
    <w:rsid w:val="008D372E"/>
    <w:rsid w:val="008D49EF"/>
    <w:rsid w:val="008D5A8B"/>
    <w:rsid w:val="008E09D8"/>
    <w:rsid w:val="008E4E49"/>
    <w:rsid w:val="008E6C42"/>
    <w:rsid w:val="008F4229"/>
    <w:rsid w:val="008F504C"/>
    <w:rsid w:val="008F5FB3"/>
    <w:rsid w:val="008F67E5"/>
    <w:rsid w:val="008F73F0"/>
    <w:rsid w:val="00902C4D"/>
    <w:rsid w:val="0090646B"/>
    <w:rsid w:val="00912798"/>
    <w:rsid w:val="009135E8"/>
    <w:rsid w:val="009137BD"/>
    <w:rsid w:val="00916CE4"/>
    <w:rsid w:val="0092359C"/>
    <w:rsid w:val="009264A8"/>
    <w:rsid w:val="00927051"/>
    <w:rsid w:val="009306FA"/>
    <w:rsid w:val="00931BAD"/>
    <w:rsid w:val="00932E37"/>
    <w:rsid w:val="009336CA"/>
    <w:rsid w:val="00934C4D"/>
    <w:rsid w:val="00935651"/>
    <w:rsid w:val="009378F6"/>
    <w:rsid w:val="00937F61"/>
    <w:rsid w:val="0094107C"/>
    <w:rsid w:val="00942CAA"/>
    <w:rsid w:val="00944567"/>
    <w:rsid w:val="0094535E"/>
    <w:rsid w:val="00945728"/>
    <w:rsid w:val="00945A1D"/>
    <w:rsid w:val="00945EB2"/>
    <w:rsid w:val="00946073"/>
    <w:rsid w:val="0094637A"/>
    <w:rsid w:val="00952DE1"/>
    <w:rsid w:val="00953690"/>
    <w:rsid w:val="009552FA"/>
    <w:rsid w:val="0096452D"/>
    <w:rsid w:val="009645FC"/>
    <w:rsid w:val="00966160"/>
    <w:rsid w:val="00971E27"/>
    <w:rsid w:val="00971E80"/>
    <w:rsid w:val="00973F2E"/>
    <w:rsid w:val="00975337"/>
    <w:rsid w:val="009764ED"/>
    <w:rsid w:val="00977848"/>
    <w:rsid w:val="009802D2"/>
    <w:rsid w:val="009820FB"/>
    <w:rsid w:val="0098348A"/>
    <w:rsid w:val="00984B06"/>
    <w:rsid w:val="00985675"/>
    <w:rsid w:val="00986DA7"/>
    <w:rsid w:val="00987963"/>
    <w:rsid w:val="009920CF"/>
    <w:rsid w:val="00995B8E"/>
    <w:rsid w:val="00995F8B"/>
    <w:rsid w:val="009A1AE2"/>
    <w:rsid w:val="009A2FDF"/>
    <w:rsid w:val="009A3C41"/>
    <w:rsid w:val="009B17E2"/>
    <w:rsid w:val="009B268F"/>
    <w:rsid w:val="009B32F1"/>
    <w:rsid w:val="009B369A"/>
    <w:rsid w:val="009B3C70"/>
    <w:rsid w:val="009B5581"/>
    <w:rsid w:val="009B689A"/>
    <w:rsid w:val="009C191D"/>
    <w:rsid w:val="009C549A"/>
    <w:rsid w:val="009C6F7B"/>
    <w:rsid w:val="009D0194"/>
    <w:rsid w:val="009D1438"/>
    <w:rsid w:val="009D33ED"/>
    <w:rsid w:val="009D345B"/>
    <w:rsid w:val="009D3CB3"/>
    <w:rsid w:val="009D68EF"/>
    <w:rsid w:val="009E02DE"/>
    <w:rsid w:val="009E114A"/>
    <w:rsid w:val="009E2FEA"/>
    <w:rsid w:val="009E363E"/>
    <w:rsid w:val="009E3EBA"/>
    <w:rsid w:val="009E613F"/>
    <w:rsid w:val="009E617C"/>
    <w:rsid w:val="009E6D16"/>
    <w:rsid w:val="009E78C8"/>
    <w:rsid w:val="009F1271"/>
    <w:rsid w:val="009F3BBD"/>
    <w:rsid w:val="009F4462"/>
    <w:rsid w:val="009F4CE0"/>
    <w:rsid w:val="009F52F1"/>
    <w:rsid w:val="009F55B5"/>
    <w:rsid w:val="009F582F"/>
    <w:rsid w:val="009F5911"/>
    <w:rsid w:val="00A0230F"/>
    <w:rsid w:val="00A02924"/>
    <w:rsid w:val="00A07B69"/>
    <w:rsid w:val="00A1000B"/>
    <w:rsid w:val="00A107DB"/>
    <w:rsid w:val="00A115AE"/>
    <w:rsid w:val="00A119A3"/>
    <w:rsid w:val="00A16E82"/>
    <w:rsid w:val="00A21EE6"/>
    <w:rsid w:val="00A25A1F"/>
    <w:rsid w:val="00A329FF"/>
    <w:rsid w:val="00A34AF3"/>
    <w:rsid w:val="00A362E1"/>
    <w:rsid w:val="00A409B5"/>
    <w:rsid w:val="00A4307B"/>
    <w:rsid w:val="00A478CB"/>
    <w:rsid w:val="00A51666"/>
    <w:rsid w:val="00A52327"/>
    <w:rsid w:val="00A531AC"/>
    <w:rsid w:val="00A531CB"/>
    <w:rsid w:val="00A5351A"/>
    <w:rsid w:val="00A54794"/>
    <w:rsid w:val="00A54845"/>
    <w:rsid w:val="00A64657"/>
    <w:rsid w:val="00A74C84"/>
    <w:rsid w:val="00A80527"/>
    <w:rsid w:val="00A9109D"/>
    <w:rsid w:val="00A918E3"/>
    <w:rsid w:val="00A92092"/>
    <w:rsid w:val="00A92660"/>
    <w:rsid w:val="00AA05CB"/>
    <w:rsid w:val="00AA1358"/>
    <w:rsid w:val="00AA4F22"/>
    <w:rsid w:val="00AA5059"/>
    <w:rsid w:val="00AB1DC5"/>
    <w:rsid w:val="00AB2FED"/>
    <w:rsid w:val="00AB45DD"/>
    <w:rsid w:val="00AB51BD"/>
    <w:rsid w:val="00AB5504"/>
    <w:rsid w:val="00AB7392"/>
    <w:rsid w:val="00AC5CA8"/>
    <w:rsid w:val="00AC7448"/>
    <w:rsid w:val="00AC7878"/>
    <w:rsid w:val="00AD1C68"/>
    <w:rsid w:val="00AD64B9"/>
    <w:rsid w:val="00AE224E"/>
    <w:rsid w:val="00AE25FF"/>
    <w:rsid w:val="00AE5B10"/>
    <w:rsid w:val="00AE5EE0"/>
    <w:rsid w:val="00AE7170"/>
    <w:rsid w:val="00AF5F7D"/>
    <w:rsid w:val="00AF6498"/>
    <w:rsid w:val="00B00CA4"/>
    <w:rsid w:val="00B01C8F"/>
    <w:rsid w:val="00B01CE3"/>
    <w:rsid w:val="00B02ACE"/>
    <w:rsid w:val="00B05032"/>
    <w:rsid w:val="00B079EB"/>
    <w:rsid w:val="00B1130D"/>
    <w:rsid w:val="00B1340F"/>
    <w:rsid w:val="00B15393"/>
    <w:rsid w:val="00B153CB"/>
    <w:rsid w:val="00B15D67"/>
    <w:rsid w:val="00B17226"/>
    <w:rsid w:val="00B176D6"/>
    <w:rsid w:val="00B205AB"/>
    <w:rsid w:val="00B21F6A"/>
    <w:rsid w:val="00B224F1"/>
    <w:rsid w:val="00B24D0E"/>
    <w:rsid w:val="00B3061F"/>
    <w:rsid w:val="00B36FFD"/>
    <w:rsid w:val="00B375FE"/>
    <w:rsid w:val="00B37C3A"/>
    <w:rsid w:val="00B4199C"/>
    <w:rsid w:val="00B423BB"/>
    <w:rsid w:val="00B43BF8"/>
    <w:rsid w:val="00B4675A"/>
    <w:rsid w:val="00B47DC0"/>
    <w:rsid w:val="00B52360"/>
    <w:rsid w:val="00B56F07"/>
    <w:rsid w:val="00B574C6"/>
    <w:rsid w:val="00B62398"/>
    <w:rsid w:val="00B649FF"/>
    <w:rsid w:val="00B65530"/>
    <w:rsid w:val="00B66FB9"/>
    <w:rsid w:val="00B700BB"/>
    <w:rsid w:val="00B73FC5"/>
    <w:rsid w:val="00B830C4"/>
    <w:rsid w:val="00B83206"/>
    <w:rsid w:val="00B83D2F"/>
    <w:rsid w:val="00B84CCC"/>
    <w:rsid w:val="00B85E2E"/>
    <w:rsid w:val="00B93066"/>
    <w:rsid w:val="00B93109"/>
    <w:rsid w:val="00B93E7D"/>
    <w:rsid w:val="00B94528"/>
    <w:rsid w:val="00B9474F"/>
    <w:rsid w:val="00B9491C"/>
    <w:rsid w:val="00B97C92"/>
    <w:rsid w:val="00BA3D6D"/>
    <w:rsid w:val="00BA5324"/>
    <w:rsid w:val="00BA6337"/>
    <w:rsid w:val="00BB0DBA"/>
    <w:rsid w:val="00BB0E5B"/>
    <w:rsid w:val="00BB23F6"/>
    <w:rsid w:val="00BB2A69"/>
    <w:rsid w:val="00BB6D9A"/>
    <w:rsid w:val="00BC0456"/>
    <w:rsid w:val="00BC0D60"/>
    <w:rsid w:val="00BC2C6C"/>
    <w:rsid w:val="00BC3CA1"/>
    <w:rsid w:val="00BC3CA9"/>
    <w:rsid w:val="00BC53C7"/>
    <w:rsid w:val="00BD0912"/>
    <w:rsid w:val="00BD0D4C"/>
    <w:rsid w:val="00BD3A56"/>
    <w:rsid w:val="00BD6BC9"/>
    <w:rsid w:val="00BD76D4"/>
    <w:rsid w:val="00BE362E"/>
    <w:rsid w:val="00BE687E"/>
    <w:rsid w:val="00BE6BCD"/>
    <w:rsid w:val="00BE7316"/>
    <w:rsid w:val="00BE7F8F"/>
    <w:rsid w:val="00BF0AE0"/>
    <w:rsid w:val="00BF1B54"/>
    <w:rsid w:val="00BF3F1D"/>
    <w:rsid w:val="00BF60B8"/>
    <w:rsid w:val="00BF701A"/>
    <w:rsid w:val="00C0309B"/>
    <w:rsid w:val="00C07F43"/>
    <w:rsid w:val="00C107AF"/>
    <w:rsid w:val="00C127F0"/>
    <w:rsid w:val="00C14FB1"/>
    <w:rsid w:val="00C1663D"/>
    <w:rsid w:val="00C172F9"/>
    <w:rsid w:val="00C2043F"/>
    <w:rsid w:val="00C20EAD"/>
    <w:rsid w:val="00C248AD"/>
    <w:rsid w:val="00C257B9"/>
    <w:rsid w:val="00C25881"/>
    <w:rsid w:val="00C25F85"/>
    <w:rsid w:val="00C268EA"/>
    <w:rsid w:val="00C27034"/>
    <w:rsid w:val="00C308C2"/>
    <w:rsid w:val="00C34991"/>
    <w:rsid w:val="00C34C65"/>
    <w:rsid w:val="00C37D6E"/>
    <w:rsid w:val="00C40DE3"/>
    <w:rsid w:val="00C44733"/>
    <w:rsid w:val="00C44E94"/>
    <w:rsid w:val="00C44F23"/>
    <w:rsid w:val="00C45F1D"/>
    <w:rsid w:val="00C46D6E"/>
    <w:rsid w:val="00C4738B"/>
    <w:rsid w:val="00C534EC"/>
    <w:rsid w:val="00C544BD"/>
    <w:rsid w:val="00C5497B"/>
    <w:rsid w:val="00C55D6E"/>
    <w:rsid w:val="00C5679D"/>
    <w:rsid w:val="00C56D96"/>
    <w:rsid w:val="00C63C4F"/>
    <w:rsid w:val="00C65499"/>
    <w:rsid w:val="00C73018"/>
    <w:rsid w:val="00C73473"/>
    <w:rsid w:val="00C74AAB"/>
    <w:rsid w:val="00C7643C"/>
    <w:rsid w:val="00C77E7B"/>
    <w:rsid w:val="00C81876"/>
    <w:rsid w:val="00C83A1A"/>
    <w:rsid w:val="00C8447F"/>
    <w:rsid w:val="00C8471D"/>
    <w:rsid w:val="00C84B4B"/>
    <w:rsid w:val="00C90CE7"/>
    <w:rsid w:val="00C92CD5"/>
    <w:rsid w:val="00C95C56"/>
    <w:rsid w:val="00C95D09"/>
    <w:rsid w:val="00CA125B"/>
    <w:rsid w:val="00CA4C47"/>
    <w:rsid w:val="00CA6030"/>
    <w:rsid w:val="00CA7BB3"/>
    <w:rsid w:val="00CA7DE1"/>
    <w:rsid w:val="00CB0C65"/>
    <w:rsid w:val="00CB1922"/>
    <w:rsid w:val="00CB3F35"/>
    <w:rsid w:val="00CB4432"/>
    <w:rsid w:val="00CB6066"/>
    <w:rsid w:val="00CB7886"/>
    <w:rsid w:val="00CC121D"/>
    <w:rsid w:val="00CC14B9"/>
    <w:rsid w:val="00CC2983"/>
    <w:rsid w:val="00CC48F2"/>
    <w:rsid w:val="00CC4EE9"/>
    <w:rsid w:val="00CD10DB"/>
    <w:rsid w:val="00CE1848"/>
    <w:rsid w:val="00CE30C9"/>
    <w:rsid w:val="00CF0A1A"/>
    <w:rsid w:val="00CF23EC"/>
    <w:rsid w:val="00D012D5"/>
    <w:rsid w:val="00D04233"/>
    <w:rsid w:val="00D05C41"/>
    <w:rsid w:val="00D0682A"/>
    <w:rsid w:val="00D11475"/>
    <w:rsid w:val="00D13FF3"/>
    <w:rsid w:val="00D15B40"/>
    <w:rsid w:val="00D15C6B"/>
    <w:rsid w:val="00D20A7D"/>
    <w:rsid w:val="00D23C26"/>
    <w:rsid w:val="00D26919"/>
    <w:rsid w:val="00D4030D"/>
    <w:rsid w:val="00D409FD"/>
    <w:rsid w:val="00D44DF8"/>
    <w:rsid w:val="00D4606F"/>
    <w:rsid w:val="00D5041B"/>
    <w:rsid w:val="00D518C4"/>
    <w:rsid w:val="00D51CEC"/>
    <w:rsid w:val="00D51D18"/>
    <w:rsid w:val="00D51F3F"/>
    <w:rsid w:val="00D548E5"/>
    <w:rsid w:val="00D55415"/>
    <w:rsid w:val="00D613F2"/>
    <w:rsid w:val="00D62B2B"/>
    <w:rsid w:val="00D6341F"/>
    <w:rsid w:val="00D65888"/>
    <w:rsid w:val="00D66763"/>
    <w:rsid w:val="00D67C1B"/>
    <w:rsid w:val="00D70DB9"/>
    <w:rsid w:val="00D713A9"/>
    <w:rsid w:val="00D73EE0"/>
    <w:rsid w:val="00D74619"/>
    <w:rsid w:val="00D81505"/>
    <w:rsid w:val="00D81E1E"/>
    <w:rsid w:val="00D82F07"/>
    <w:rsid w:val="00D846EA"/>
    <w:rsid w:val="00D84C0F"/>
    <w:rsid w:val="00D8740B"/>
    <w:rsid w:val="00D9140A"/>
    <w:rsid w:val="00D918C9"/>
    <w:rsid w:val="00D957A7"/>
    <w:rsid w:val="00DA3284"/>
    <w:rsid w:val="00DB1259"/>
    <w:rsid w:val="00DB18CF"/>
    <w:rsid w:val="00DB4369"/>
    <w:rsid w:val="00DB4625"/>
    <w:rsid w:val="00DB5200"/>
    <w:rsid w:val="00DB5C96"/>
    <w:rsid w:val="00DC23C6"/>
    <w:rsid w:val="00DC264F"/>
    <w:rsid w:val="00DC31A6"/>
    <w:rsid w:val="00DC379C"/>
    <w:rsid w:val="00DC55DB"/>
    <w:rsid w:val="00DC5715"/>
    <w:rsid w:val="00DC73EF"/>
    <w:rsid w:val="00DD07AD"/>
    <w:rsid w:val="00DD1017"/>
    <w:rsid w:val="00DD54F8"/>
    <w:rsid w:val="00DD7AEA"/>
    <w:rsid w:val="00DE2A9C"/>
    <w:rsid w:val="00DE442A"/>
    <w:rsid w:val="00DE4FE2"/>
    <w:rsid w:val="00DE5F8D"/>
    <w:rsid w:val="00DE7777"/>
    <w:rsid w:val="00DF0E00"/>
    <w:rsid w:val="00DF488D"/>
    <w:rsid w:val="00DF5367"/>
    <w:rsid w:val="00DF6F63"/>
    <w:rsid w:val="00DF7C1B"/>
    <w:rsid w:val="00E00812"/>
    <w:rsid w:val="00E051F8"/>
    <w:rsid w:val="00E058CB"/>
    <w:rsid w:val="00E05C24"/>
    <w:rsid w:val="00E07391"/>
    <w:rsid w:val="00E107CC"/>
    <w:rsid w:val="00E13BA7"/>
    <w:rsid w:val="00E13BA8"/>
    <w:rsid w:val="00E15639"/>
    <w:rsid w:val="00E1565C"/>
    <w:rsid w:val="00E20330"/>
    <w:rsid w:val="00E212BA"/>
    <w:rsid w:val="00E24C45"/>
    <w:rsid w:val="00E252C2"/>
    <w:rsid w:val="00E26CF4"/>
    <w:rsid w:val="00E30C46"/>
    <w:rsid w:val="00E50E91"/>
    <w:rsid w:val="00E54E26"/>
    <w:rsid w:val="00E562CF"/>
    <w:rsid w:val="00E61923"/>
    <w:rsid w:val="00E6229C"/>
    <w:rsid w:val="00E63844"/>
    <w:rsid w:val="00E6444B"/>
    <w:rsid w:val="00E64860"/>
    <w:rsid w:val="00E64F5D"/>
    <w:rsid w:val="00E65521"/>
    <w:rsid w:val="00E65E8C"/>
    <w:rsid w:val="00E65F9E"/>
    <w:rsid w:val="00E67DDB"/>
    <w:rsid w:val="00E76C22"/>
    <w:rsid w:val="00E809BA"/>
    <w:rsid w:val="00E864A1"/>
    <w:rsid w:val="00E90427"/>
    <w:rsid w:val="00E96671"/>
    <w:rsid w:val="00EA104F"/>
    <w:rsid w:val="00EA32BB"/>
    <w:rsid w:val="00EA59F9"/>
    <w:rsid w:val="00EA5A1D"/>
    <w:rsid w:val="00EA5F7C"/>
    <w:rsid w:val="00EA7FAD"/>
    <w:rsid w:val="00EB005C"/>
    <w:rsid w:val="00EB2581"/>
    <w:rsid w:val="00EB5C93"/>
    <w:rsid w:val="00EB7328"/>
    <w:rsid w:val="00EB77AB"/>
    <w:rsid w:val="00EC08F6"/>
    <w:rsid w:val="00EC5C17"/>
    <w:rsid w:val="00EC5E7A"/>
    <w:rsid w:val="00ED0BB2"/>
    <w:rsid w:val="00ED0D9D"/>
    <w:rsid w:val="00ED1F14"/>
    <w:rsid w:val="00ED3FF8"/>
    <w:rsid w:val="00ED4D6C"/>
    <w:rsid w:val="00ED75D0"/>
    <w:rsid w:val="00EE1010"/>
    <w:rsid w:val="00EF060E"/>
    <w:rsid w:val="00F00EDC"/>
    <w:rsid w:val="00F02350"/>
    <w:rsid w:val="00F04D31"/>
    <w:rsid w:val="00F05FF2"/>
    <w:rsid w:val="00F06B09"/>
    <w:rsid w:val="00F10D11"/>
    <w:rsid w:val="00F1119D"/>
    <w:rsid w:val="00F13B73"/>
    <w:rsid w:val="00F149B0"/>
    <w:rsid w:val="00F162B2"/>
    <w:rsid w:val="00F16F4D"/>
    <w:rsid w:val="00F20C19"/>
    <w:rsid w:val="00F22AC1"/>
    <w:rsid w:val="00F24655"/>
    <w:rsid w:val="00F26399"/>
    <w:rsid w:val="00F263FD"/>
    <w:rsid w:val="00F30396"/>
    <w:rsid w:val="00F31429"/>
    <w:rsid w:val="00F3295F"/>
    <w:rsid w:val="00F32A2B"/>
    <w:rsid w:val="00F32AC6"/>
    <w:rsid w:val="00F338A3"/>
    <w:rsid w:val="00F33E51"/>
    <w:rsid w:val="00F352F3"/>
    <w:rsid w:val="00F35422"/>
    <w:rsid w:val="00F35F25"/>
    <w:rsid w:val="00F36BF9"/>
    <w:rsid w:val="00F37DC0"/>
    <w:rsid w:val="00F424CF"/>
    <w:rsid w:val="00F425EE"/>
    <w:rsid w:val="00F4292F"/>
    <w:rsid w:val="00F44B59"/>
    <w:rsid w:val="00F44D0F"/>
    <w:rsid w:val="00F463C7"/>
    <w:rsid w:val="00F478E6"/>
    <w:rsid w:val="00F51CA7"/>
    <w:rsid w:val="00F61474"/>
    <w:rsid w:val="00F61876"/>
    <w:rsid w:val="00F66E7A"/>
    <w:rsid w:val="00F67E8D"/>
    <w:rsid w:val="00F70058"/>
    <w:rsid w:val="00F71AEF"/>
    <w:rsid w:val="00F72835"/>
    <w:rsid w:val="00F731ED"/>
    <w:rsid w:val="00F74D9F"/>
    <w:rsid w:val="00F74E93"/>
    <w:rsid w:val="00F7714F"/>
    <w:rsid w:val="00F824F5"/>
    <w:rsid w:val="00F82DDA"/>
    <w:rsid w:val="00F8469A"/>
    <w:rsid w:val="00F85171"/>
    <w:rsid w:val="00F90436"/>
    <w:rsid w:val="00F920C0"/>
    <w:rsid w:val="00F9497C"/>
    <w:rsid w:val="00FA4972"/>
    <w:rsid w:val="00FA4B35"/>
    <w:rsid w:val="00FA5BD8"/>
    <w:rsid w:val="00FA63B1"/>
    <w:rsid w:val="00FB072E"/>
    <w:rsid w:val="00FB09FD"/>
    <w:rsid w:val="00FB0C97"/>
    <w:rsid w:val="00FB264C"/>
    <w:rsid w:val="00FB666B"/>
    <w:rsid w:val="00FC4728"/>
    <w:rsid w:val="00FC71A7"/>
    <w:rsid w:val="00FD5ECE"/>
    <w:rsid w:val="00FD66FF"/>
    <w:rsid w:val="00FD6F44"/>
    <w:rsid w:val="00FD7D2B"/>
    <w:rsid w:val="00FD7D52"/>
    <w:rsid w:val="00FE1640"/>
    <w:rsid w:val="00FE3353"/>
    <w:rsid w:val="00FE50D6"/>
    <w:rsid w:val="00FF13F9"/>
    <w:rsid w:val="00FF257D"/>
    <w:rsid w:val="00FF29D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371C68D3"/>
  <w15:docId w15:val="{4142EF5F-8111-4119-A4F9-4E9A388A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8F3"/>
    <w:pPr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5470AE"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rsid w:val="005470AE"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styleId="Ttulo3">
    <w:name w:val="heading 3"/>
    <w:basedOn w:val="Normal"/>
    <w:next w:val="Normal"/>
    <w:qFormat/>
    <w:rsid w:val="005470AE"/>
    <w:pPr>
      <w:keepNext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670496"/>
    <w:pPr>
      <w:keepNext/>
      <w:widowControl w:val="0"/>
      <w:jc w:val="center"/>
      <w:outlineLvl w:val="3"/>
    </w:pPr>
    <w:rPr>
      <w:b/>
      <w:u w:val="single"/>
      <w:lang w:val="es-ES"/>
    </w:rPr>
  </w:style>
  <w:style w:type="paragraph" w:styleId="Ttulo5">
    <w:name w:val="heading 5"/>
    <w:basedOn w:val="Normal"/>
    <w:next w:val="Normal"/>
    <w:qFormat/>
    <w:rsid w:val="00670496"/>
    <w:pPr>
      <w:keepNext/>
      <w:widowControl w:val="0"/>
      <w:outlineLvl w:val="4"/>
    </w:pPr>
    <w:rPr>
      <w:u w:val="single"/>
      <w:lang w:val="es-ES"/>
    </w:rPr>
  </w:style>
  <w:style w:type="paragraph" w:styleId="Ttulo6">
    <w:name w:val="heading 6"/>
    <w:basedOn w:val="Normal"/>
    <w:next w:val="Normal"/>
    <w:qFormat/>
    <w:rsid w:val="005470AE"/>
    <w:pPr>
      <w:keepNext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670496"/>
    <w:pPr>
      <w:keepNext/>
      <w:widowControl w:val="0"/>
      <w:ind w:left="360"/>
      <w:jc w:val="center"/>
      <w:outlineLvl w:val="6"/>
    </w:pPr>
    <w:rPr>
      <w:b/>
      <w:u w:val="single"/>
      <w:lang w:val="es-ES"/>
    </w:rPr>
  </w:style>
  <w:style w:type="paragraph" w:styleId="Ttulo8">
    <w:name w:val="heading 8"/>
    <w:basedOn w:val="Normal"/>
    <w:next w:val="Normal"/>
    <w:qFormat/>
    <w:rsid w:val="00670496"/>
    <w:pPr>
      <w:keepNext/>
      <w:tabs>
        <w:tab w:val="left" w:pos="-1837"/>
        <w:tab w:val="left" w:pos="-1117"/>
        <w:tab w:val="left" w:pos="-341"/>
      </w:tabs>
      <w:outlineLvl w:val="7"/>
    </w:pPr>
    <w:rPr>
      <w:i/>
      <w:lang w:val="es-ES"/>
    </w:rPr>
  </w:style>
  <w:style w:type="paragraph" w:styleId="Ttulo9">
    <w:name w:val="heading 9"/>
    <w:basedOn w:val="Normal"/>
    <w:next w:val="Normal"/>
    <w:qFormat/>
    <w:rsid w:val="00670496"/>
    <w:pPr>
      <w:keepNext/>
      <w:outlineLvl w:val="8"/>
    </w:pPr>
    <w:rPr>
      <w:b/>
      <w:i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470AE"/>
    <w:pPr>
      <w:tabs>
        <w:tab w:val="center" w:pos="4252"/>
        <w:tab w:val="right" w:pos="8504"/>
      </w:tabs>
    </w:pPr>
    <w:rPr>
      <w:rFonts w:ascii="Arial Narrow" w:hAnsi="Arial Narrow"/>
      <w:i/>
      <w:sz w:val="18"/>
    </w:rPr>
  </w:style>
  <w:style w:type="paragraph" w:styleId="Piedepgina">
    <w:name w:val="footer"/>
    <w:basedOn w:val="Normal"/>
    <w:link w:val="PiedepginaCar"/>
    <w:rsid w:val="005470AE"/>
    <w:pPr>
      <w:tabs>
        <w:tab w:val="center" w:pos="4252"/>
        <w:tab w:val="right" w:pos="8504"/>
      </w:tabs>
    </w:pPr>
    <w:rPr>
      <w:sz w:val="18"/>
    </w:rPr>
  </w:style>
  <w:style w:type="character" w:styleId="Nmerodepgina">
    <w:name w:val="page number"/>
    <w:rsid w:val="005470AE"/>
    <w:rPr>
      <w:rFonts w:ascii="Arial" w:hAnsi="Arial"/>
      <w:sz w:val="18"/>
    </w:rPr>
  </w:style>
  <w:style w:type="paragraph" w:customStyle="1" w:styleId="Tituloinforme1">
    <w:name w:val="Titulo informe 1"/>
    <w:basedOn w:val="Normal"/>
    <w:next w:val="Normal"/>
    <w:rsid w:val="005470AE"/>
    <w:rPr>
      <w:b/>
      <w:sz w:val="24"/>
    </w:rPr>
  </w:style>
  <w:style w:type="paragraph" w:customStyle="1" w:styleId="Tituloinforme2">
    <w:name w:val="Titulo informe 2"/>
    <w:basedOn w:val="Normal"/>
    <w:next w:val="Normal"/>
    <w:rsid w:val="005470AE"/>
    <w:rPr>
      <w:b/>
      <w:i/>
    </w:rPr>
  </w:style>
  <w:style w:type="paragraph" w:customStyle="1" w:styleId="Tituloinforme3">
    <w:name w:val="Titulo informe 3"/>
    <w:basedOn w:val="Normal"/>
    <w:rsid w:val="005470AE"/>
    <w:rPr>
      <w:b/>
    </w:rPr>
  </w:style>
  <w:style w:type="paragraph" w:customStyle="1" w:styleId="Tituloinforme4">
    <w:name w:val="Titulo informe 4"/>
    <w:basedOn w:val="Normal"/>
    <w:rsid w:val="005470AE"/>
    <w:rPr>
      <w:i/>
    </w:rPr>
  </w:style>
  <w:style w:type="paragraph" w:customStyle="1" w:styleId="Tituloinforme5">
    <w:name w:val="Titulo informe 5"/>
    <w:basedOn w:val="Normal"/>
    <w:rsid w:val="005470AE"/>
  </w:style>
  <w:style w:type="paragraph" w:customStyle="1" w:styleId="Comentario">
    <w:name w:val="Comentario"/>
    <w:basedOn w:val="Normal"/>
    <w:rsid w:val="005470AE"/>
    <w:rPr>
      <w:rFonts w:ascii="Times New Roman" w:hAnsi="Times New Roman"/>
      <w:i/>
    </w:rPr>
  </w:style>
  <w:style w:type="table" w:customStyle="1" w:styleId="Tablainforme">
    <w:name w:val="Tabla informe"/>
    <w:basedOn w:val="Tablanormal"/>
    <w:rsid w:val="008919AF"/>
    <w:pPr>
      <w:jc w:val="center"/>
    </w:pPr>
    <w:rPr>
      <w:rFonts w:ascii="Arial" w:hAnsi="Arial"/>
      <w:sz w:val="22"/>
    </w:rPr>
    <w:tblPr>
      <w:tblBorders>
        <w:top w:val="single" w:sz="12" w:space="0" w:color="auto"/>
        <w:left w:val="dotted" w:sz="4" w:space="0" w:color="auto"/>
        <w:bottom w:val="single" w:sz="12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A3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8A3473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971E27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47401B"/>
    <w:pPr>
      <w:spacing w:line="201" w:lineRule="atLeast"/>
    </w:pPr>
    <w:rPr>
      <w:rFonts w:cs="Times New Roman"/>
      <w:color w:val="auto"/>
    </w:rPr>
  </w:style>
  <w:style w:type="paragraph" w:styleId="Textodeglobo">
    <w:name w:val="Balloon Text"/>
    <w:basedOn w:val="Normal"/>
    <w:semiHidden/>
    <w:rsid w:val="00C45F1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62A8D"/>
    <w:rPr>
      <w:i/>
      <w:color w:val="FF0000"/>
    </w:rPr>
  </w:style>
  <w:style w:type="paragraph" w:styleId="Textoindependiente3">
    <w:name w:val="Body Text 3"/>
    <w:basedOn w:val="Normal"/>
    <w:rsid w:val="00762A8D"/>
    <w:rPr>
      <w:i/>
      <w:color w:val="FF00FF"/>
      <w:lang w:val="es-ES"/>
    </w:rPr>
  </w:style>
  <w:style w:type="paragraph" w:styleId="Textoindependiente2">
    <w:name w:val="Body Text 2"/>
    <w:basedOn w:val="Normal"/>
    <w:rsid w:val="00762A8D"/>
    <w:rPr>
      <w:color w:val="0000FF"/>
      <w:lang w:val="es-ES"/>
    </w:rPr>
  </w:style>
  <w:style w:type="paragraph" w:styleId="Textonotapie">
    <w:name w:val="footnote text"/>
    <w:basedOn w:val="Normal"/>
    <w:semiHidden/>
    <w:rsid w:val="00E67DDB"/>
    <w:rPr>
      <w:sz w:val="20"/>
    </w:rPr>
  </w:style>
  <w:style w:type="character" w:styleId="Refdenotaalpie">
    <w:name w:val="footnote reference"/>
    <w:semiHidden/>
    <w:rsid w:val="00E67DDB"/>
    <w:rPr>
      <w:vertAlign w:val="superscript"/>
    </w:rPr>
  </w:style>
  <w:style w:type="table" w:styleId="Tablaconcuadrcula">
    <w:name w:val="Table Grid"/>
    <w:basedOn w:val="Tablanormal"/>
    <w:rsid w:val="00D55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361">
    <w:name w:val="EstiloCorreo361"/>
    <w:semiHidden/>
    <w:rsid w:val="000036AB"/>
    <w:rPr>
      <w:rFonts w:ascii="Arial" w:hAnsi="Arial" w:cs="Arial"/>
      <w:color w:val="auto"/>
      <w:sz w:val="20"/>
      <w:szCs w:val="20"/>
    </w:rPr>
  </w:style>
  <w:style w:type="paragraph" w:styleId="Sangradetextonormal">
    <w:name w:val="Body Text Indent"/>
    <w:basedOn w:val="Normal"/>
    <w:rsid w:val="00FC71A7"/>
    <w:pPr>
      <w:spacing w:after="120"/>
      <w:ind w:left="283"/>
    </w:pPr>
  </w:style>
  <w:style w:type="character" w:styleId="Hipervnculo">
    <w:name w:val="Hyperlink"/>
    <w:rsid w:val="00670496"/>
    <w:rPr>
      <w:rFonts w:ascii="Arial" w:hAnsi="Arial"/>
      <w:color w:val="auto"/>
      <w:u w:val="none"/>
    </w:rPr>
  </w:style>
  <w:style w:type="paragraph" w:customStyle="1" w:styleId="Textodenotaalfinal">
    <w:name w:val="Texto de nota al final"/>
    <w:basedOn w:val="Normal"/>
    <w:rsid w:val="00670496"/>
    <w:pPr>
      <w:widowControl w:val="0"/>
      <w:jc w:val="left"/>
    </w:pPr>
    <w:rPr>
      <w:rFonts w:ascii="Courier New" w:hAnsi="Courier New"/>
      <w:snapToGrid w:val="0"/>
      <w:sz w:val="24"/>
      <w:lang w:val="es-ES"/>
    </w:rPr>
  </w:style>
  <w:style w:type="paragraph" w:customStyle="1" w:styleId="epgrafenum">
    <w:name w:val="epígrafe num"/>
    <w:basedOn w:val="Normal"/>
    <w:rsid w:val="00670496"/>
    <w:pPr>
      <w:widowControl w:val="0"/>
      <w:numPr>
        <w:numId w:val="17"/>
      </w:numPr>
      <w:spacing w:after="120"/>
      <w:jc w:val="left"/>
    </w:pPr>
    <w:rPr>
      <w:b/>
      <w:snapToGrid w:val="0"/>
      <w:sz w:val="24"/>
      <w:lang w:val="es-ES"/>
    </w:rPr>
  </w:style>
  <w:style w:type="character" w:customStyle="1" w:styleId="Normal1">
    <w:name w:val="Normal1"/>
    <w:rsid w:val="00670496"/>
    <w:rPr>
      <w:rFonts w:ascii="Arial" w:hAnsi="Arial"/>
      <w:sz w:val="24"/>
    </w:rPr>
  </w:style>
  <w:style w:type="paragraph" w:styleId="Sangra2detindependiente">
    <w:name w:val="Body Text Indent 2"/>
    <w:basedOn w:val="Normal"/>
    <w:rsid w:val="00670496"/>
    <w:pPr>
      <w:ind w:left="357" w:firstLine="3"/>
    </w:pPr>
  </w:style>
  <w:style w:type="paragraph" w:styleId="Textodebloque">
    <w:name w:val="Block Text"/>
    <w:basedOn w:val="Normal"/>
    <w:rsid w:val="00670496"/>
    <w:pPr>
      <w:ind w:left="601" w:right="-896" w:hanging="601"/>
      <w:jc w:val="left"/>
    </w:pPr>
    <w:rPr>
      <w:rFonts w:ascii="Times New Roman" w:hAnsi="Times New Roman"/>
      <w:sz w:val="24"/>
      <w:lang w:val="en-GB"/>
    </w:rPr>
  </w:style>
  <w:style w:type="paragraph" w:customStyle="1" w:styleId="Textosinformato1">
    <w:name w:val="Texto sin formato1"/>
    <w:basedOn w:val="Normal"/>
    <w:rsid w:val="00670496"/>
    <w:pPr>
      <w:jc w:val="left"/>
    </w:pPr>
    <w:rPr>
      <w:rFonts w:ascii="Courier New" w:hAnsi="Courier New"/>
      <w:sz w:val="20"/>
      <w:lang w:val="en-GB"/>
    </w:rPr>
  </w:style>
  <w:style w:type="paragraph" w:customStyle="1" w:styleId="Fuentedeprrafopredet">
    <w:name w:val="Fuente de párrafo predet"/>
    <w:next w:val="Normal"/>
    <w:rsid w:val="00670496"/>
    <w:pPr>
      <w:spacing w:before="240" w:after="240"/>
      <w:jc w:val="both"/>
    </w:pPr>
    <w:rPr>
      <w:rFonts w:ascii="Arial" w:hAnsi="Arial"/>
    </w:rPr>
  </w:style>
  <w:style w:type="paragraph" w:customStyle="1" w:styleId="subtitulo">
    <w:name w:val="subtitulo"/>
    <w:basedOn w:val="Normal"/>
    <w:rsid w:val="00670496"/>
    <w:pPr>
      <w:tabs>
        <w:tab w:val="num" w:pos="284"/>
      </w:tabs>
      <w:ind w:left="284" w:hanging="284"/>
      <w:jc w:val="left"/>
    </w:pPr>
    <w:rPr>
      <w:b/>
      <w:smallCaps/>
      <w:lang w:val="es-ES"/>
    </w:rPr>
  </w:style>
  <w:style w:type="paragraph" w:customStyle="1" w:styleId="versales">
    <w:name w:val="versales"/>
    <w:basedOn w:val="Sangradetextonormal"/>
    <w:rsid w:val="00670496"/>
    <w:pPr>
      <w:widowControl w:val="0"/>
      <w:tabs>
        <w:tab w:val="num" w:pos="1440"/>
      </w:tabs>
      <w:spacing w:after="0"/>
      <w:ind w:left="1440" w:hanging="360"/>
      <w:jc w:val="left"/>
    </w:pPr>
    <w:rPr>
      <w:smallCaps/>
      <w:snapToGrid w:val="0"/>
      <w:lang w:val="es-ES"/>
    </w:rPr>
  </w:style>
  <w:style w:type="character" w:styleId="Refdecomentario">
    <w:name w:val="annotation reference"/>
    <w:semiHidden/>
    <w:rsid w:val="00670496"/>
    <w:rPr>
      <w:sz w:val="16"/>
    </w:rPr>
  </w:style>
  <w:style w:type="character" w:styleId="Hipervnculovisitado">
    <w:name w:val="FollowedHyperlink"/>
    <w:rsid w:val="00670496"/>
    <w:rPr>
      <w:color w:val="800080"/>
      <w:u w:val="single"/>
    </w:rPr>
  </w:style>
  <w:style w:type="character" w:customStyle="1" w:styleId="b">
    <w:name w:val="b"/>
    <w:basedOn w:val="Fuentedeprrafopredeter"/>
    <w:rsid w:val="00670496"/>
  </w:style>
  <w:style w:type="character" w:customStyle="1" w:styleId="s">
    <w:name w:val="s"/>
    <w:basedOn w:val="Fuentedeprrafopredeter"/>
    <w:rsid w:val="00670496"/>
  </w:style>
  <w:style w:type="paragraph" w:customStyle="1" w:styleId="Estilo1">
    <w:name w:val="Estilo1"/>
    <w:basedOn w:val="Normal"/>
    <w:next w:val="Textosinformato1"/>
    <w:rsid w:val="00670496"/>
    <w:pPr>
      <w:pBdr>
        <w:bottom w:val="single" w:sz="6" w:space="11" w:color="auto"/>
      </w:pBdr>
    </w:pPr>
    <w:rPr>
      <w:i/>
    </w:rPr>
  </w:style>
  <w:style w:type="paragraph" w:customStyle="1" w:styleId="Estilo2">
    <w:name w:val="Estilo2"/>
    <w:basedOn w:val="Normal"/>
    <w:rsid w:val="00670496"/>
    <w:pPr>
      <w:pBdr>
        <w:bottom w:val="single" w:sz="6" w:space="11" w:color="auto"/>
      </w:pBdr>
    </w:pPr>
    <w:rPr>
      <w:i/>
      <w:iCs/>
      <w:spacing w:val="-3"/>
    </w:rPr>
  </w:style>
  <w:style w:type="paragraph" w:styleId="NormalWeb">
    <w:name w:val="Normal (Web)"/>
    <w:basedOn w:val="Normal"/>
    <w:semiHidden/>
    <w:rsid w:val="002C488E"/>
    <w:pPr>
      <w:spacing w:before="100" w:beforeAutospacing="1" w:after="100" w:afterAutospacing="1"/>
    </w:pPr>
    <w:rPr>
      <w:rFonts w:ascii="Verdana" w:eastAsia="Calibri" w:hAnsi="Verdana"/>
      <w:sz w:val="14"/>
      <w:szCs w:val="14"/>
      <w:lang w:val="es-ES"/>
    </w:rPr>
  </w:style>
  <w:style w:type="paragraph" w:customStyle="1" w:styleId="StyleBoldLeft0cmHanging159cmBefore6ptAfter">
    <w:name w:val="Style Bold Left:  0 cm Hanging:  1.59 cm Before:  6 pt After:  ..."/>
    <w:basedOn w:val="Normal"/>
    <w:rsid w:val="00471E01"/>
    <w:pPr>
      <w:spacing w:before="240" w:after="120"/>
      <w:ind w:left="902" w:hanging="902"/>
    </w:pPr>
    <w:rPr>
      <w:b/>
      <w:bCs/>
      <w:lang w:val="en-GB" w:eastAsia="en-US"/>
    </w:rPr>
  </w:style>
  <w:style w:type="paragraph" w:styleId="Textocomentario">
    <w:name w:val="annotation text"/>
    <w:basedOn w:val="Normal"/>
    <w:link w:val="TextocomentarioCar"/>
    <w:semiHidden/>
    <w:unhideWhenUsed/>
    <w:rsid w:val="0010190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0190B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A53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A5324"/>
    <w:rPr>
      <w:rFonts w:ascii="Arial" w:hAnsi="Arial"/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CA125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896C73"/>
    <w:rPr>
      <w:rFonts w:ascii="Arial" w:hAnsi="Arial"/>
      <w:sz w:val="18"/>
      <w:lang w:val="es-ES_tradnl"/>
    </w:rPr>
  </w:style>
  <w:style w:type="paragraph" w:customStyle="1" w:styleId="Parrafo">
    <w:name w:val="Parrafo"/>
    <w:basedOn w:val="Normal"/>
    <w:qFormat/>
    <w:rsid w:val="00157C86"/>
    <w:pPr>
      <w:tabs>
        <w:tab w:val="left" w:pos="3174"/>
      </w:tabs>
      <w:spacing w:before="200" w:after="200"/>
    </w:pPr>
    <w:rPr>
      <w:sz w:val="24"/>
    </w:rPr>
  </w:style>
  <w:style w:type="paragraph" w:customStyle="1" w:styleId="Parrafotabla">
    <w:name w:val="Parrafo tabla"/>
    <w:basedOn w:val="Parrafo"/>
    <w:qFormat/>
    <w:rsid w:val="00157C86"/>
    <w:pPr>
      <w:spacing w:before="100" w:after="100"/>
    </w:pPr>
    <w:rPr>
      <w:sz w:val="22"/>
    </w:rPr>
  </w:style>
  <w:style w:type="paragraph" w:customStyle="1" w:styleId="EstiloEstiloParrafoAntes5ptoDespus5pto2Izquierda">
    <w:name w:val="Estilo Estilo Parrafo + Antes:  5 pto Después:  5 pto2 + Izquierda: ..."/>
    <w:basedOn w:val="Normal"/>
    <w:rsid w:val="00157C86"/>
    <w:pPr>
      <w:tabs>
        <w:tab w:val="left" w:pos="3174"/>
      </w:tabs>
      <w:spacing w:after="200"/>
      <w:ind w:left="357"/>
    </w:pPr>
    <w:rPr>
      <w:sz w:val="24"/>
    </w:rPr>
  </w:style>
  <w:style w:type="paragraph" w:customStyle="1" w:styleId="EstiloParrafoIzquierda063cmAntes15ptoDespus5pt">
    <w:name w:val="Estilo Parrafo + Izquierda:  063 cm Antes:  15 pto Después:  5 pt..."/>
    <w:basedOn w:val="Parrafo"/>
    <w:rsid w:val="00157C86"/>
    <w:pPr>
      <w:spacing w:before="160" w:after="100" w:line="240" w:lineRule="exact"/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fernandezf\Configuraci&#243;n%20local\Archivos%20temporales%20de%20Internet\OLK80\Informe%20Calida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Calidad.dot</Template>
  <TotalTime>0</TotalTime>
  <Pages>3</Pages>
  <Words>289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F-DMV-15-04</vt:lpstr>
    </vt:vector>
  </TitlesOfParts>
  <Company>AEMPS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F-DMV-15-04</dc:title>
  <dc:subject>Feb. 2020</dc:subject>
  <dc:creator>AEMPS</dc:creator>
  <cp:keywords>Producto en fase de investigación clínica</cp:keywords>
  <cp:lastModifiedBy>Escudero Romero, Eva</cp:lastModifiedBy>
  <cp:revision>2</cp:revision>
  <cp:lastPrinted>2003-03-18T11:28:00Z</cp:lastPrinted>
  <dcterms:created xsi:type="dcterms:W3CDTF">2023-08-25T12:18:00Z</dcterms:created>
  <dcterms:modified xsi:type="dcterms:W3CDTF">2023-08-25T12:18:00Z</dcterms:modified>
</cp:coreProperties>
</file>